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7D" w:rsidRPr="000F3499" w:rsidRDefault="005C027D" w:rsidP="000F3499">
      <w:pPr>
        <w:ind w:firstLine="0"/>
        <w:jc w:val="both"/>
        <w:rPr>
          <w:rFonts w:ascii="Verdana" w:hAnsi="Verdana"/>
          <w:sz w:val="18"/>
          <w:szCs w:val="18"/>
        </w:rPr>
      </w:pPr>
      <w:bookmarkStart w:id="0" w:name="_Toc10628161"/>
      <w:r w:rsidRPr="000F3499">
        <w:rPr>
          <w:rFonts w:ascii="Verdana" w:hAnsi="Verdana"/>
          <w:sz w:val="18"/>
          <w:szCs w:val="18"/>
        </w:rPr>
        <w:t>Imię i nazwisko: ……………</w:t>
      </w:r>
      <w:r w:rsidR="000F3499">
        <w:rPr>
          <w:rFonts w:ascii="Verdana" w:hAnsi="Verdana"/>
          <w:sz w:val="18"/>
          <w:szCs w:val="18"/>
        </w:rPr>
        <w:t>…………………………………………………………………………</w:t>
      </w:r>
    </w:p>
    <w:p w:rsidR="005C027D" w:rsidRPr="000F3499" w:rsidRDefault="005C027D" w:rsidP="000F3499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PESEL: </w:t>
      </w:r>
      <w:r w:rsidR="000F3499" w:rsidRPr="000F3499">
        <w:rPr>
          <w:rFonts w:ascii="Verdana" w:hAnsi="Verdana"/>
          <w:sz w:val="18"/>
          <w:szCs w:val="18"/>
        </w:rPr>
        <w:t>…………</w:t>
      </w:r>
      <w:r w:rsidR="000F3499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:rsidR="005C027D" w:rsidRDefault="005C027D" w:rsidP="000F3499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 xml:space="preserve">Numer dowodu osobistego: </w:t>
      </w:r>
      <w:r w:rsidR="000F3499" w:rsidRPr="000F3499">
        <w:rPr>
          <w:rFonts w:ascii="Verdana" w:hAnsi="Verdana"/>
          <w:sz w:val="18"/>
          <w:szCs w:val="18"/>
        </w:rPr>
        <w:t>…………</w:t>
      </w:r>
      <w:r w:rsidR="000F3499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F5561E" w:rsidRPr="000F3499" w:rsidRDefault="00F5561E" w:rsidP="000F3499">
      <w:pPr>
        <w:ind w:firstLine="0"/>
        <w:jc w:val="both"/>
        <w:rPr>
          <w:rFonts w:ascii="Verdana" w:hAnsi="Verdana"/>
          <w:spacing w:val="-20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dowodu: …………………………………………………………………….</w:t>
      </w:r>
    </w:p>
    <w:p w:rsidR="005C027D" w:rsidRPr="000F3499" w:rsidRDefault="005C027D" w:rsidP="000F3499">
      <w:pPr>
        <w:ind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z w:val="18"/>
          <w:szCs w:val="18"/>
        </w:rPr>
        <w:t>Adres zamieszkania: ………………………………..………………</w:t>
      </w:r>
      <w:r w:rsidR="000F3499">
        <w:rPr>
          <w:rFonts w:ascii="Verdana" w:hAnsi="Verdana"/>
          <w:sz w:val="18"/>
          <w:szCs w:val="18"/>
        </w:rPr>
        <w:t>……………………………</w:t>
      </w:r>
    </w:p>
    <w:p w:rsidR="005C027D" w:rsidRPr="005C027D" w:rsidRDefault="005C027D" w:rsidP="000F3499">
      <w:pPr>
        <w:ind w:left="1928" w:firstLine="0"/>
        <w:jc w:val="both"/>
        <w:rPr>
          <w:rFonts w:ascii="Verdana" w:hAnsi="Verdana"/>
          <w:sz w:val="18"/>
          <w:szCs w:val="18"/>
        </w:rPr>
      </w:pPr>
      <w:r w:rsidRPr="000F3499">
        <w:rPr>
          <w:rFonts w:ascii="Verdana" w:hAnsi="Verdana"/>
          <w:spacing w:val="-20"/>
          <w:sz w:val="18"/>
          <w:szCs w:val="18"/>
        </w:rPr>
        <w:t>………..</w:t>
      </w:r>
      <w:r w:rsidRPr="000F3499">
        <w:rPr>
          <w:rFonts w:ascii="Verdana" w:hAnsi="Verdana"/>
          <w:sz w:val="18"/>
          <w:szCs w:val="18"/>
        </w:rPr>
        <w:t>……………………………..…………………</w:t>
      </w:r>
      <w:r w:rsidR="000F3499">
        <w:rPr>
          <w:rFonts w:ascii="Verdana" w:hAnsi="Verdana"/>
          <w:sz w:val="18"/>
          <w:szCs w:val="18"/>
        </w:rPr>
        <w:t>……………………</w:t>
      </w:r>
    </w:p>
    <w:bookmarkEnd w:id="0"/>
    <w:p w:rsidR="0084798A" w:rsidRPr="002E2426" w:rsidRDefault="0084798A" w:rsidP="002D01E3">
      <w:pPr>
        <w:spacing w:before="36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OŚWIADCZENIE</w:t>
      </w:r>
    </w:p>
    <w:p w:rsidR="00896FF7" w:rsidRDefault="00EF7DCB" w:rsidP="00D86B25">
      <w:pPr>
        <w:spacing w:before="120"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Osoby</w:t>
      </w:r>
      <w:r w:rsidR="0084798A">
        <w:rPr>
          <w:rFonts w:ascii="Verdana" w:hAnsi="Verdana"/>
          <w:sz w:val="18"/>
          <w:szCs w:val="18"/>
        </w:rPr>
        <w:t xml:space="preserve"> </w:t>
      </w:r>
      <w:r w:rsidR="0084798A" w:rsidRPr="002E2426">
        <w:rPr>
          <w:rFonts w:ascii="Verdana" w:hAnsi="Verdana"/>
          <w:sz w:val="18"/>
          <w:szCs w:val="18"/>
        </w:rPr>
        <w:t xml:space="preserve">zamierzającej uczestniczyć w przetargu </w:t>
      </w:r>
      <w:r w:rsidR="0084798A" w:rsidRPr="001919B7">
        <w:rPr>
          <w:rFonts w:ascii="Verdana" w:hAnsi="Verdana"/>
          <w:b/>
          <w:sz w:val="18"/>
          <w:szCs w:val="18"/>
          <w:u w:val="single"/>
        </w:rPr>
        <w:t>nieograniczonym</w:t>
      </w:r>
      <w:r w:rsidR="0084798A" w:rsidRPr="001919B7">
        <w:rPr>
          <w:rFonts w:ascii="Verdana" w:hAnsi="Verdana"/>
          <w:b/>
          <w:sz w:val="18"/>
          <w:szCs w:val="18"/>
        </w:rPr>
        <w:t xml:space="preserve"> na </w:t>
      </w:r>
      <w:r w:rsidR="00082073">
        <w:rPr>
          <w:rFonts w:ascii="Verdana" w:hAnsi="Verdana"/>
          <w:b/>
          <w:sz w:val="18"/>
          <w:szCs w:val="18"/>
        </w:rPr>
        <w:t>dzierżawę</w:t>
      </w:r>
      <w:r w:rsidR="0084798A" w:rsidRPr="002E2426">
        <w:rPr>
          <w:rFonts w:ascii="Verdana" w:hAnsi="Verdana"/>
          <w:sz w:val="18"/>
          <w:szCs w:val="18"/>
        </w:rPr>
        <w:t xml:space="preserve"> nieruchomości Zasobu Własności Rolnej Skarbu Państwa</w:t>
      </w:r>
      <w:r w:rsidR="00896FF7">
        <w:rPr>
          <w:rFonts w:ascii="Verdana" w:hAnsi="Verdana"/>
          <w:sz w:val="18"/>
          <w:szCs w:val="18"/>
        </w:rPr>
        <w:t>, położonej na terenie gminy/gmin …………………………………………………………</w:t>
      </w:r>
      <w:r w:rsidR="00082073">
        <w:rPr>
          <w:rFonts w:ascii="Verdana" w:hAnsi="Verdana"/>
          <w:sz w:val="18"/>
          <w:szCs w:val="18"/>
        </w:rPr>
        <w:t>………….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………………………………………………………………………….., w obrębie/obrębach …………………………………………………………………….</w:t>
      </w:r>
    </w:p>
    <w:p w:rsidR="00896FF7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…………………………………………………………………………., oznaczonej działką/działkami nr ………………………………………………….</w:t>
      </w:r>
    </w:p>
    <w:p w:rsidR="0084798A" w:rsidRPr="002E2426" w:rsidRDefault="00896FF7" w:rsidP="00896FF7">
      <w:pPr>
        <w:spacing w:line="276" w:lineRule="auto"/>
        <w:ind w:firstLine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………………………………………………………….. o pow. ……………………………………. ha</w:t>
      </w:r>
      <w:r w:rsidR="0093652F">
        <w:rPr>
          <w:rFonts w:ascii="Verdana" w:hAnsi="Verdana"/>
          <w:sz w:val="18"/>
          <w:szCs w:val="18"/>
        </w:rPr>
        <w:t>, który(e) został(y) ogłoszony(e) na dzień …………………………………………………… roku</w:t>
      </w:r>
      <w:r w:rsidR="0084798A" w:rsidRPr="002E2426">
        <w:rPr>
          <w:rFonts w:ascii="Verdana" w:hAnsi="Verdana"/>
          <w:sz w:val="18"/>
          <w:szCs w:val="18"/>
        </w:rPr>
        <w:t>, składane na podstawie przepisów ustawy z dnia 19 października 1991 r. o gospodarowaniu nieruchomościami rolnymi Skarbu Państwa (</w:t>
      </w:r>
      <w:r w:rsidR="0084798A">
        <w:rPr>
          <w:rFonts w:ascii="Verdana" w:hAnsi="Verdana"/>
          <w:sz w:val="18"/>
          <w:szCs w:val="18"/>
        </w:rPr>
        <w:t xml:space="preserve">t.j. </w:t>
      </w:r>
      <w:r w:rsidR="0084798A" w:rsidRPr="00176D18">
        <w:rPr>
          <w:rFonts w:ascii="Verdana" w:hAnsi="Verdana"/>
          <w:sz w:val="18"/>
          <w:szCs w:val="18"/>
        </w:rPr>
        <w:t xml:space="preserve">Dz.U. z </w:t>
      </w:r>
      <w:r w:rsidR="001D3D2A">
        <w:rPr>
          <w:rFonts w:ascii="Verdana" w:hAnsi="Verdana"/>
          <w:sz w:val="18"/>
          <w:szCs w:val="18"/>
        </w:rPr>
        <w:t>2022</w:t>
      </w:r>
      <w:r w:rsidR="0084798A" w:rsidRPr="00176D18">
        <w:rPr>
          <w:rFonts w:ascii="Verdana" w:hAnsi="Verdana"/>
          <w:sz w:val="18"/>
          <w:szCs w:val="18"/>
        </w:rPr>
        <w:t xml:space="preserve"> roku, poz. </w:t>
      </w:r>
      <w:r w:rsidR="00F5561E">
        <w:rPr>
          <w:rFonts w:ascii="Verdana" w:hAnsi="Verdana"/>
          <w:sz w:val="18"/>
          <w:szCs w:val="18"/>
        </w:rPr>
        <w:t>2329</w:t>
      </w:r>
      <w:r w:rsidR="00445880">
        <w:rPr>
          <w:rFonts w:ascii="Verdana" w:hAnsi="Verdana"/>
          <w:sz w:val="18"/>
          <w:szCs w:val="18"/>
        </w:rPr>
        <w:t xml:space="preserve"> z późn. zm.</w:t>
      </w:r>
      <w:r w:rsidR="0084798A" w:rsidRPr="002E2426">
        <w:rPr>
          <w:rFonts w:ascii="Verdana" w:hAnsi="Verdana"/>
          <w:sz w:val="18"/>
          <w:szCs w:val="18"/>
        </w:rPr>
        <w:t>), zwanej dalej „ustawą”:</w:t>
      </w:r>
      <w:r w:rsidR="003268D2">
        <w:rPr>
          <w:rFonts w:ascii="Verdana" w:hAnsi="Verdana"/>
          <w:sz w:val="18"/>
          <w:szCs w:val="18"/>
        </w:rPr>
        <w:t xml:space="preserve"> </w:t>
      </w:r>
    </w:p>
    <w:p w:rsidR="0084798A" w:rsidRPr="00AB19EC" w:rsidRDefault="0084798A" w:rsidP="001A74D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845A0C">
        <w:rPr>
          <w:rFonts w:ascii="Verdana" w:hAnsi="Verdana"/>
          <w:b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AB19EC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AB19EC">
        <w:rPr>
          <w:rFonts w:ascii="Verdana" w:hAnsi="Verdana"/>
          <w:sz w:val="18"/>
          <w:szCs w:val="18"/>
        </w:rPr>
        <w:t>am</w:t>
      </w:r>
      <w:proofErr w:type="spellEnd"/>
      <w:r w:rsidRPr="00AB19EC">
        <w:rPr>
          <w:rFonts w:ascii="Verdana" w:hAnsi="Verdana"/>
          <w:sz w:val="18"/>
          <w:szCs w:val="18"/>
        </w:rPr>
        <w:t xml:space="preserve">) się z przedmiotem przetargu, dokumentacją związaną z przedmiotem </w:t>
      </w:r>
      <w:r w:rsidR="00B122E3">
        <w:rPr>
          <w:rFonts w:ascii="Verdana" w:hAnsi="Verdana"/>
          <w:sz w:val="18"/>
          <w:szCs w:val="18"/>
        </w:rPr>
        <w:t>dzierżawy</w:t>
      </w:r>
      <w:r w:rsidRPr="00AB19EC">
        <w:rPr>
          <w:rFonts w:ascii="Verdana" w:hAnsi="Verdana"/>
          <w:sz w:val="18"/>
          <w:szCs w:val="18"/>
        </w:rPr>
        <w:t xml:space="preserve"> oraz ograniczeniami w jego używaniu i w związku z tym, nie będę występował(a) z ewentualnymi roszczeniami z tytułu rękojmi za wady przedmiotu </w:t>
      </w:r>
      <w:r w:rsidR="00B122E3">
        <w:rPr>
          <w:rFonts w:ascii="Verdana" w:hAnsi="Verdana"/>
          <w:sz w:val="18"/>
          <w:szCs w:val="18"/>
        </w:rPr>
        <w:t>dzierżawy</w:t>
      </w:r>
      <w:r w:rsidRPr="00AB19EC">
        <w:rPr>
          <w:rFonts w:ascii="Verdana" w:hAnsi="Verdana"/>
          <w:sz w:val="18"/>
          <w:szCs w:val="18"/>
        </w:rPr>
        <w:t>.</w:t>
      </w:r>
    </w:p>
    <w:p w:rsidR="00B122E3" w:rsidRDefault="0084798A" w:rsidP="00B122E3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F602D7">
        <w:rPr>
          <w:rFonts w:ascii="Verdana" w:hAnsi="Verdana"/>
          <w:b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3F09BA">
        <w:rPr>
          <w:rFonts w:ascii="Verdana" w:hAnsi="Verdana"/>
          <w:sz w:val="18"/>
          <w:szCs w:val="18"/>
        </w:rPr>
        <w:t>am</w:t>
      </w:r>
      <w:proofErr w:type="spellEnd"/>
      <w:r w:rsidRPr="003F09BA">
        <w:rPr>
          <w:rFonts w:ascii="Verdana" w:hAnsi="Verdana"/>
          <w:sz w:val="18"/>
          <w:szCs w:val="18"/>
        </w:rPr>
        <w:t>) się z treścią ogłoszenia o przetargu</w:t>
      </w:r>
      <w:r w:rsidR="00B122E3">
        <w:rPr>
          <w:rFonts w:ascii="Verdana" w:hAnsi="Verdana"/>
          <w:sz w:val="18"/>
          <w:szCs w:val="18"/>
        </w:rPr>
        <w:t>, jego warunkami i przyjmuję je bez zastrzeżeń.</w:t>
      </w:r>
    </w:p>
    <w:p w:rsidR="0084798A" w:rsidRPr="003F09BA" w:rsidRDefault="00B122E3" w:rsidP="00B122E3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3.</w:t>
      </w:r>
      <w:r w:rsidR="0084798A" w:rsidRPr="003F09BA">
        <w:rPr>
          <w:rFonts w:ascii="Verdana" w:hAnsi="Verdana"/>
          <w:sz w:val="18"/>
          <w:szCs w:val="18"/>
        </w:rPr>
        <w:t xml:space="preserve"> </w:t>
      </w:r>
      <w:r w:rsidRPr="003F09BA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3F09BA">
        <w:rPr>
          <w:rFonts w:ascii="Verdana" w:hAnsi="Verdana"/>
          <w:sz w:val="18"/>
          <w:szCs w:val="18"/>
        </w:rPr>
        <w:t>am</w:t>
      </w:r>
      <w:proofErr w:type="spellEnd"/>
      <w:r w:rsidRPr="003F09BA">
        <w:rPr>
          <w:rFonts w:ascii="Verdana" w:hAnsi="Verdana"/>
          <w:sz w:val="18"/>
          <w:szCs w:val="18"/>
        </w:rPr>
        <w:t>) się z</w:t>
      </w:r>
      <w:r>
        <w:rPr>
          <w:rFonts w:ascii="Verdana" w:hAnsi="Verdana"/>
          <w:sz w:val="18"/>
          <w:szCs w:val="18"/>
        </w:rPr>
        <w:t xml:space="preserve"> postanowieniami projektu umowy dzierżawy w kwestiach nie będących przedmiotem przetargu i przyjmuj</w:t>
      </w:r>
      <w:r w:rsidR="00F5561E">
        <w:rPr>
          <w:rFonts w:ascii="Verdana" w:hAnsi="Verdana"/>
          <w:sz w:val="18"/>
          <w:szCs w:val="18"/>
        </w:rPr>
        <w:t>ę</w:t>
      </w:r>
      <w:r>
        <w:rPr>
          <w:rFonts w:ascii="Verdana" w:hAnsi="Verdana"/>
          <w:sz w:val="18"/>
          <w:szCs w:val="18"/>
        </w:rPr>
        <w:t xml:space="preserve"> je bez zastrzeżeń.</w:t>
      </w:r>
    </w:p>
    <w:p w:rsidR="001A74DB" w:rsidRDefault="004D3F9F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4.</w:t>
      </w:r>
      <w:r>
        <w:rPr>
          <w:rFonts w:ascii="Verdana" w:hAnsi="Verdana"/>
          <w:sz w:val="18"/>
          <w:szCs w:val="18"/>
        </w:rPr>
        <w:t xml:space="preserve"> </w:t>
      </w:r>
      <w:r w:rsidR="001A74DB">
        <w:rPr>
          <w:rFonts w:ascii="Verdana" w:hAnsi="Verdana"/>
          <w:sz w:val="18"/>
          <w:szCs w:val="18"/>
        </w:rPr>
        <w:t xml:space="preserve">Oświadczam, że </w:t>
      </w:r>
      <w:r w:rsidR="001A74DB" w:rsidRPr="003F09BA">
        <w:rPr>
          <w:rFonts w:ascii="Verdana" w:hAnsi="Verdana"/>
          <w:sz w:val="18"/>
          <w:szCs w:val="18"/>
        </w:rPr>
        <w:t>zapoznałem(</w:t>
      </w:r>
      <w:proofErr w:type="spellStart"/>
      <w:r w:rsidR="001A74DB" w:rsidRPr="003F09BA">
        <w:rPr>
          <w:rFonts w:ascii="Verdana" w:hAnsi="Verdana"/>
          <w:sz w:val="18"/>
          <w:szCs w:val="18"/>
        </w:rPr>
        <w:t>am</w:t>
      </w:r>
      <w:proofErr w:type="spellEnd"/>
      <w:r w:rsidR="001A74DB" w:rsidRPr="003F09BA">
        <w:rPr>
          <w:rFonts w:ascii="Verdana" w:hAnsi="Verdana"/>
          <w:sz w:val="18"/>
          <w:szCs w:val="18"/>
        </w:rPr>
        <w:t>) się</w:t>
      </w:r>
      <w:r w:rsidR="001A74DB">
        <w:rPr>
          <w:rFonts w:ascii="Verdana" w:hAnsi="Verdana"/>
          <w:sz w:val="18"/>
          <w:szCs w:val="18"/>
        </w:rPr>
        <w:t xml:space="preserve"> z przepisami dotyczącymi przepadku wadium na rzecz KOWR.</w:t>
      </w:r>
    </w:p>
    <w:p w:rsidR="002021CD" w:rsidRPr="002E2426" w:rsidRDefault="001A74DB" w:rsidP="001A74DB">
      <w:pPr>
        <w:pStyle w:val="Akapitzlist"/>
        <w:spacing w:before="120" w:line="276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 w:rsidRPr="001A74D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zobowiązań finansowych</w:t>
      </w:r>
      <w:r w:rsidR="0066708C">
        <w:rPr>
          <w:rStyle w:val="Odwoanieprzypisukocowego"/>
          <w:rFonts w:ascii="Verdana" w:hAnsi="Verdana"/>
          <w:sz w:val="18"/>
          <w:szCs w:val="18"/>
        </w:rPr>
        <w:endnoteReference w:id="1"/>
      </w:r>
      <w:r w:rsidR="0066708C" w:rsidRPr="002E2426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(art. 29 ust. 3bc pkt 1 ustawy):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</w:t>
      </w:r>
      <w:r w:rsidR="00C83A0E">
        <w:rPr>
          <w:rFonts w:ascii="Verdana" w:hAnsi="Verdana"/>
          <w:sz w:val="18"/>
          <w:szCs w:val="18"/>
        </w:rPr>
        <w:t>czego Ubezpieczenia Społecznego.</w:t>
      </w:r>
    </w:p>
    <w:p w:rsidR="002021CD" w:rsidRPr="002E2426" w:rsidRDefault="002021CD" w:rsidP="00F03ABA">
      <w:pPr>
        <w:pStyle w:val="Akapitzlist"/>
        <w:spacing w:before="120"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Krajowego Ośrodka Wsparcia Rolnictwa,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 xml:space="preserve">Skarbu Państwa, </w:t>
      </w:r>
    </w:p>
    <w:p w:rsidR="002021CD" w:rsidRPr="002E2426" w:rsidRDefault="002021CD" w:rsidP="00F03ABA">
      <w:pPr>
        <w:pStyle w:val="Akapitzlist"/>
        <w:tabs>
          <w:tab w:val="left" w:pos="5670"/>
          <w:tab w:val="left" w:pos="5954"/>
        </w:tabs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jednostki(</w:t>
      </w:r>
      <w:proofErr w:type="spellStart"/>
      <w:r w:rsidRPr="002E2426">
        <w:rPr>
          <w:rFonts w:ascii="Verdana" w:hAnsi="Verdana"/>
          <w:sz w:val="18"/>
          <w:szCs w:val="18"/>
        </w:rPr>
        <w:t>ek</w:t>
      </w:r>
      <w:proofErr w:type="spellEnd"/>
      <w:r w:rsidRPr="002E2426">
        <w:rPr>
          <w:rFonts w:ascii="Verdana" w:hAnsi="Verdana"/>
          <w:sz w:val="18"/>
          <w:szCs w:val="18"/>
        </w:rPr>
        <w:t xml:space="preserve">) samorządu terytorialnego, </w:t>
      </w:r>
      <w:r w:rsidRPr="002E2426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:rsidR="0000137B" w:rsidRDefault="002021CD" w:rsidP="00F03ABA">
      <w:pPr>
        <w:pStyle w:val="Akapitzlist"/>
        <w:spacing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Pr="002E2426">
        <w:rPr>
          <w:rFonts w:ascii="Verdana" w:hAnsi="Verdana"/>
          <w:sz w:val="18"/>
          <w:szCs w:val="18"/>
        </w:rPr>
        <w:t>Kasy Rolniczego Ubezpieczenia Społecznego</w:t>
      </w:r>
      <w:r w:rsidR="00C83A0E">
        <w:rPr>
          <w:rFonts w:ascii="Verdana" w:hAnsi="Verdana"/>
          <w:sz w:val="18"/>
          <w:szCs w:val="18"/>
        </w:rPr>
        <w:t>,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before="120" w:after="120" w:line="276" w:lineRule="auto"/>
        <w:ind w:left="737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6556"/>
      </w:tblGrid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</w:rPr>
              <w:t xml:space="preserve"> </w:t>
            </w:r>
            <w:r w:rsidRPr="002E2426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556" w:type="dxa"/>
            <w:vMerge w:val="restart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2021CD" w:rsidRPr="002E2426" w:rsidTr="00C13AA5">
        <w:trPr>
          <w:trHeight w:val="397"/>
        </w:trPr>
        <w:tc>
          <w:tcPr>
            <w:tcW w:w="2516" w:type="dxa"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line="276" w:lineRule="auto"/>
              <w:ind w:left="2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2E2426">
              <w:rPr>
                <w:rFonts w:ascii="MS Gothic" w:eastAsia="MS Gothic" w:hAnsi="MS Gothic" w:hint="eastAsia"/>
              </w:rPr>
              <w:t>☐</w:t>
            </w:r>
            <w:r w:rsidRPr="002E2426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2E2426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2E2426">
              <w:rPr>
                <w:rFonts w:ascii="Verdana" w:hAnsi="Verdana"/>
                <w:sz w:val="18"/>
                <w:szCs w:val="18"/>
              </w:rPr>
              <w:t>)</w:t>
            </w:r>
            <w:r w:rsidR="00C13AA5">
              <w:rPr>
                <w:rStyle w:val="Odwoanieprzypisukocowego"/>
                <w:rFonts w:ascii="Verdana" w:hAnsi="Verdana"/>
                <w:sz w:val="18"/>
                <w:szCs w:val="18"/>
              </w:rPr>
              <w:endnoteReference w:id="2"/>
            </w:r>
          </w:p>
        </w:tc>
        <w:tc>
          <w:tcPr>
            <w:tcW w:w="6556" w:type="dxa"/>
            <w:vMerge/>
            <w:shd w:val="clear" w:color="auto" w:fill="auto"/>
            <w:vAlign w:val="center"/>
          </w:tcPr>
          <w:p w:rsidR="002021CD" w:rsidRPr="002E2426" w:rsidRDefault="002021CD" w:rsidP="00F03ABA">
            <w:pPr>
              <w:pStyle w:val="Akapitzlist"/>
              <w:spacing w:after="120" w:line="276" w:lineRule="auto"/>
              <w:ind w:left="0"/>
              <w:contextualSpacing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021CD" w:rsidRPr="002E2426" w:rsidRDefault="00A50958" w:rsidP="002D01E3">
      <w:pPr>
        <w:pStyle w:val="Akapitzlist"/>
        <w:spacing w:before="24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2021CD" w:rsidRPr="002E2426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="002021CD" w:rsidRPr="002E2426">
        <w:rPr>
          <w:rFonts w:ascii="Verdana" w:hAnsi="Verdana"/>
          <w:sz w:val="18"/>
          <w:szCs w:val="18"/>
        </w:rPr>
        <w:t>ami</w:t>
      </w:r>
      <w:proofErr w:type="spellEnd"/>
      <w:r w:rsidR="002021CD" w:rsidRPr="002E2426">
        <w:rPr>
          <w:rFonts w:ascii="Verdana" w:hAnsi="Verdana"/>
          <w:sz w:val="18"/>
          <w:szCs w:val="18"/>
        </w:rPr>
        <w:t>) Zasobu bez tytułu prawnego</w:t>
      </w:r>
      <w:r w:rsidR="00F5561E" w:rsidRPr="00F5561E">
        <w:rPr>
          <w:rFonts w:ascii="Verdana" w:hAnsi="Verdana"/>
          <w:sz w:val="18"/>
          <w:szCs w:val="18"/>
        </w:rPr>
        <w:t xml:space="preserve"> </w:t>
      </w:r>
      <w:r w:rsidR="00F5561E" w:rsidRPr="006D5C8E">
        <w:rPr>
          <w:rFonts w:ascii="Verdana" w:hAnsi="Verdana"/>
          <w:b/>
          <w:sz w:val="18"/>
          <w:szCs w:val="18"/>
        </w:rPr>
        <w:t>w okresie 5 lat przed dniem ogłoszenia przetargu</w:t>
      </w:r>
      <w:r w:rsidR="00F5561E">
        <w:rPr>
          <w:rStyle w:val="Odwoanieprzypisukocowego"/>
          <w:rFonts w:ascii="Verdana" w:hAnsi="Verdana"/>
          <w:sz w:val="18"/>
          <w:szCs w:val="18"/>
        </w:rPr>
        <w:t xml:space="preserve"> 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3"/>
      </w:r>
      <w:r w:rsidR="002021CD" w:rsidRPr="002E2426">
        <w:rPr>
          <w:rFonts w:ascii="Verdana" w:hAnsi="Verdana"/>
          <w:sz w:val="18"/>
          <w:szCs w:val="18"/>
        </w:rPr>
        <w:t xml:space="preserve"> (art. 29 ust. 3bc pkt 2 ustawy):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Nie władam nieruchomośc</w:t>
      </w:r>
      <w:r w:rsidR="00F74B73">
        <w:rPr>
          <w:rFonts w:ascii="Verdana" w:hAnsi="Verdana"/>
          <w:sz w:val="18"/>
          <w:szCs w:val="18"/>
        </w:rPr>
        <w:t>iami Zasobu bez tytułu prawnego.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lastRenderedPageBreak/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nieruchomościami Zasobu bez tytułu prawnego i po wezwaniu KOWR/ANR</w:t>
      </w:r>
      <w:r w:rsidR="00F74B73">
        <w:rPr>
          <w:rFonts w:ascii="Verdana" w:hAnsi="Verdana"/>
          <w:sz w:val="18"/>
          <w:szCs w:val="18"/>
        </w:rPr>
        <w:t xml:space="preserve"> nieruchomości te opuściłem(</w:t>
      </w:r>
      <w:proofErr w:type="spellStart"/>
      <w:r w:rsidR="00F74B73">
        <w:rPr>
          <w:rFonts w:ascii="Verdana" w:hAnsi="Verdana"/>
          <w:sz w:val="18"/>
          <w:szCs w:val="18"/>
        </w:rPr>
        <w:t>am</w:t>
      </w:r>
      <w:proofErr w:type="spellEnd"/>
      <w:r w:rsidR="00F74B73">
        <w:rPr>
          <w:rFonts w:ascii="Verdana" w:hAnsi="Verdana"/>
          <w:sz w:val="18"/>
          <w:szCs w:val="18"/>
        </w:rPr>
        <w:t>).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 wzywany(a</w:t>
      </w:r>
      <w:r w:rsidR="00F74B73">
        <w:rPr>
          <w:rFonts w:ascii="Verdana" w:hAnsi="Verdana"/>
          <w:sz w:val="18"/>
          <w:szCs w:val="18"/>
        </w:rPr>
        <w:t>) przez KOWR/ANR do ich wydania.</w:t>
      </w:r>
    </w:p>
    <w:p w:rsidR="002021CD" w:rsidRPr="002E2426" w:rsidRDefault="002021C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  <w:t>Władałem(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2E2426">
        <w:rPr>
          <w:rFonts w:ascii="Verdana" w:hAnsi="Verdana"/>
          <w:sz w:val="18"/>
          <w:szCs w:val="18"/>
        </w:rPr>
        <w:t>am</w:t>
      </w:r>
      <w:proofErr w:type="spellEnd"/>
      <w:r w:rsidRPr="002E2426">
        <w:rPr>
          <w:rFonts w:ascii="Verdana" w:hAnsi="Verdana"/>
          <w:sz w:val="18"/>
          <w:szCs w:val="18"/>
        </w:rPr>
        <w:t>)</w:t>
      </w:r>
      <w:r w:rsidR="00187F1D">
        <w:rPr>
          <w:rStyle w:val="Odwoanieprzypisukocowego"/>
          <w:rFonts w:ascii="Verdana" w:hAnsi="Verdana"/>
          <w:sz w:val="18"/>
          <w:szCs w:val="18"/>
        </w:rPr>
        <w:endnoteReference w:id="4"/>
      </w:r>
      <w:r w:rsidR="00F74B73">
        <w:rPr>
          <w:rFonts w:ascii="Verdana" w:hAnsi="Verdana"/>
          <w:sz w:val="18"/>
          <w:szCs w:val="18"/>
        </w:rPr>
        <w:t>.</w:t>
      </w:r>
    </w:p>
    <w:p w:rsidR="004244DD" w:rsidRDefault="00EF7DCB" w:rsidP="00EF7DCB">
      <w:pPr>
        <w:pStyle w:val="Akapitzlist"/>
        <w:spacing w:before="120" w:line="276" w:lineRule="auto"/>
        <w:ind w:left="284" w:hanging="284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0137B" w:rsidRPr="0000137B">
        <w:rPr>
          <w:rFonts w:ascii="Verdana" w:hAnsi="Verdana"/>
          <w:b/>
          <w:sz w:val="18"/>
          <w:szCs w:val="18"/>
        </w:rPr>
        <w:t>.</w:t>
      </w:r>
      <w:r w:rsidR="0000137B">
        <w:rPr>
          <w:rFonts w:ascii="Verdana" w:hAnsi="Verdana"/>
          <w:sz w:val="18"/>
          <w:szCs w:val="18"/>
        </w:rPr>
        <w:t xml:space="preserve"> </w:t>
      </w:r>
      <w:r w:rsidR="004244DD">
        <w:rPr>
          <w:rFonts w:ascii="Verdana" w:hAnsi="Verdana"/>
          <w:sz w:val="18"/>
          <w:szCs w:val="18"/>
        </w:rPr>
        <w:t>Oświadczenie dotyczące stanu cywilnego uczestnika przetargu</w:t>
      </w:r>
      <w:r w:rsidR="00F74B73">
        <w:rPr>
          <w:rStyle w:val="Odwoanieprzypisukocowego"/>
          <w:rFonts w:ascii="Verdana" w:hAnsi="Verdana"/>
          <w:sz w:val="18"/>
          <w:szCs w:val="18"/>
        </w:rPr>
        <w:endnoteReference w:id="5"/>
      </w:r>
      <w:r w:rsidR="004244DD">
        <w:rPr>
          <w:rFonts w:ascii="Verdana" w:hAnsi="Verdana"/>
          <w:sz w:val="18"/>
          <w:szCs w:val="18"/>
        </w:rPr>
        <w:t>:</w:t>
      </w:r>
    </w:p>
    <w:p w:rsidR="004244DD" w:rsidRPr="002E2426" w:rsidRDefault="004244D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F74B73">
        <w:rPr>
          <w:rFonts w:ascii="Verdana" w:hAnsi="Verdana"/>
          <w:sz w:val="18"/>
          <w:szCs w:val="18"/>
        </w:rPr>
        <w:t>Oświadczam, że jestem stanu wolnego.</w:t>
      </w:r>
    </w:p>
    <w:p w:rsidR="004244DD" w:rsidRPr="002E2426" w:rsidRDefault="004244DD" w:rsidP="00F03ABA">
      <w:pPr>
        <w:pStyle w:val="Akapitzlist"/>
        <w:spacing w:line="276" w:lineRule="auto"/>
        <w:ind w:left="511" w:hanging="284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Verdana" w:hAnsi="Verdana"/>
          <w:sz w:val="18"/>
          <w:szCs w:val="18"/>
        </w:rPr>
        <w:tab/>
      </w:r>
      <w:r w:rsidR="00F74B73">
        <w:rPr>
          <w:rFonts w:ascii="Verdana" w:hAnsi="Verdana"/>
          <w:sz w:val="18"/>
          <w:szCs w:val="18"/>
        </w:rPr>
        <w:t>Oświadczam, że jestem w związku małżeńskim</w:t>
      </w:r>
      <w:r w:rsidRPr="002E2426">
        <w:rPr>
          <w:rFonts w:ascii="Verdana" w:hAnsi="Verdana"/>
          <w:sz w:val="18"/>
          <w:szCs w:val="18"/>
        </w:rPr>
        <w:t>:</w:t>
      </w:r>
    </w:p>
    <w:p w:rsidR="004244DD" w:rsidRDefault="004244DD" w:rsidP="00F03ABA">
      <w:pPr>
        <w:pStyle w:val="Akapitzlist"/>
        <w:tabs>
          <w:tab w:val="left" w:pos="5670"/>
          <w:tab w:val="left" w:pos="5954"/>
        </w:tabs>
        <w:spacing w:line="276" w:lineRule="auto"/>
        <w:ind w:left="510" w:hanging="283"/>
        <w:contextualSpacing w:val="0"/>
        <w:jc w:val="both"/>
        <w:rPr>
          <w:rFonts w:ascii="Verdana" w:hAnsi="Verdana"/>
          <w:sz w:val="18"/>
          <w:szCs w:val="18"/>
        </w:rPr>
      </w:pP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="00F74B73">
        <w:rPr>
          <w:rFonts w:ascii="Verdana" w:hAnsi="Verdana"/>
          <w:sz w:val="18"/>
          <w:szCs w:val="18"/>
        </w:rPr>
        <w:t>posiadam wspólność majątkową małżeńską</w:t>
      </w:r>
      <w:r w:rsidRPr="002E2426">
        <w:rPr>
          <w:rFonts w:ascii="Verdana" w:hAnsi="Verdana"/>
          <w:sz w:val="18"/>
          <w:szCs w:val="18"/>
        </w:rPr>
        <w:t>,</w:t>
      </w:r>
      <w:r w:rsidR="00F74B73">
        <w:rPr>
          <w:rFonts w:ascii="Verdana" w:hAnsi="Verdana"/>
          <w:sz w:val="18"/>
          <w:szCs w:val="18"/>
        </w:rPr>
        <w:t xml:space="preserve"> </w:t>
      </w:r>
      <w:r w:rsidR="00F74B73">
        <w:rPr>
          <w:rFonts w:ascii="Verdana" w:hAnsi="Verdana"/>
          <w:sz w:val="18"/>
          <w:szCs w:val="18"/>
        </w:rPr>
        <w:tab/>
      </w:r>
      <w:r w:rsidRPr="002E2426">
        <w:rPr>
          <w:rFonts w:ascii="MS Gothic" w:eastAsia="MS Gothic" w:hAnsi="MS Gothic" w:hint="eastAsia"/>
        </w:rPr>
        <w:t>☐</w:t>
      </w:r>
      <w:r w:rsidRPr="002E2426">
        <w:rPr>
          <w:rFonts w:ascii="MS Gothic" w:eastAsia="MS Gothic" w:hAnsi="MS Gothic"/>
        </w:rPr>
        <w:tab/>
      </w:r>
      <w:r w:rsidR="00F74B73">
        <w:rPr>
          <w:rFonts w:ascii="Verdana" w:hAnsi="Verdana"/>
          <w:sz w:val="18"/>
          <w:szCs w:val="18"/>
        </w:rPr>
        <w:t>posiadam rozdzielność majątkową</w:t>
      </w:r>
      <w:r w:rsidR="00D83865">
        <w:rPr>
          <w:rFonts w:ascii="Verdana" w:hAnsi="Verdana"/>
          <w:sz w:val="18"/>
          <w:szCs w:val="18"/>
        </w:rPr>
        <w:t>.</w:t>
      </w:r>
      <w:r w:rsidRPr="002E2426">
        <w:rPr>
          <w:rFonts w:ascii="Verdana" w:hAnsi="Verdana"/>
          <w:sz w:val="18"/>
          <w:szCs w:val="18"/>
        </w:rPr>
        <w:t xml:space="preserve"> </w:t>
      </w:r>
    </w:p>
    <w:p w:rsidR="00D83865" w:rsidRDefault="00D83865" w:rsidP="00D83865">
      <w:pPr>
        <w:pStyle w:val="Akapitzlist"/>
        <w:tabs>
          <w:tab w:val="left" w:pos="5670"/>
          <w:tab w:val="left" w:pos="5954"/>
        </w:tabs>
        <w:spacing w:before="120" w:line="276" w:lineRule="auto"/>
        <w:ind w:left="426" w:hanging="199"/>
        <w:contextualSpacing w:val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 W</w:t>
      </w:r>
      <w:r w:rsidRPr="00D83865">
        <w:rPr>
          <w:rFonts w:ascii="Verdana" w:hAnsi="Verdana"/>
          <w:b/>
          <w:sz w:val="18"/>
          <w:szCs w:val="18"/>
        </w:rPr>
        <w:t xml:space="preserve"> przypadku posiadania rozdzielności majątkowej do oświadczenia należy dołączyć kopię dokumentu</w:t>
      </w:r>
      <w:r>
        <w:rPr>
          <w:rFonts w:ascii="Verdana" w:hAnsi="Verdana"/>
          <w:b/>
          <w:sz w:val="18"/>
          <w:szCs w:val="18"/>
        </w:rPr>
        <w:t>.</w:t>
      </w:r>
    </w:p>
    <w:p w:rsidR="00D83865" w:rsidRPr="00D83865" w:rsidRDefault="00D83865" w:rsidP="00D83865">
      <w:pPr>
        <w:pStyle w:val="Akapitzlist"/>
        <w:tabs>
          <w:tab w:val="left" w:pos="5670"/>
          <w:tab w:val="left" w:pos="5954"/>
        </w:tabs>
        <w:spacing w:before="120" w:line="276" w:lineRule="auto"/>
        <w:ind w:left="426" w:hanging="199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* W</w:t>
      </w:r>
      <w:r w:rsidRPr="00D83865">
        <w:rPr>
          <w:rFonts w:ascii="Verdana" w:hAnsi="Verdana"/>
          <w:b/>
          <w:sz w:val="18"/>
          <w:szCs w:val="18"/>
        </w:rPr>
        <w:t xml:space="preserve"> przypadku wspólności majątkowej małżeńskiej należy dołączyć do oświadczenia oryginał pełnomocnictwa drugiego małżonka do wniesienia wadium, uczestnictwa w jego imieniu </w:t>
      </w:r>
      <w:r>
        <w:rPr>
          <w:rFonts w:ascii="Verdana" w:hAnsi="Verdana"/>
          <w:b/>
          <w:sz w:val="18"/>
          <w:szCs w:val="18"/>
        </w:rPr>
        <w:br/>
      </w:r>
      <w:r w:rsidRPr="00D83865">
        <w:rPr>
          <w:rFonts w:ascii="Verdana" w:hAnsi="Verdana"/>
          <w:b/>
          <w:sz w:val="18"/>
          <w:szCs w:val="18"/>
        </w:rPr>
        <w:t>w przetargu, składania w jego imieniu i na jego rzecz oświadczeń związanych z przetargiem oraz podpisania protokołu z przetargu</w:t>
      </w:r>
      <w:r w:rsidR="005E665F">
        <w:rPr>
          <w:rFonts w:ascii="Verdana" w:hAnsi="Verdana"/>
          <w:b/>
          <w:sz w:val="18"/>
          <w:szCs w:val="18"/>
        </w:rPr>
        <w:t>.</w:t>
      </w:r>
    </w:p>
    <w:p w:rsidR="002021CD" w:rsidRPr="002E2426" w:rsidRDefault="002021CD" w:rsidP="002A510D">
      <w:pPr>
        <w:spacing w:before="240" w:line="276" w:lineRule="auto"/>
        <w:ind w:firstLine="0"/>
        <w:jc w:val="center"/>
        <w:rPr>
          <w:rFonts w:ascii="Verdana" w:hAnsi="Verdana"/>
          <w:sz w:val="18"/>
          <w:szCs w:val="18"/>
        </w:rPr>
      </w:pPr>
      <w:bookmarkStart w:id="1" w:name="_GoBack"/>
      <w:bookmarkEnd w:id="1"/>
      <w:r w:rsidRPr="002E2426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:rsidR="004E4854" w:rsidRDefault="002021CD" w:rsidP="00A50958">
      <w:pPr>
        <w:spacing w:before="72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5D1DD1">
        <w:rPr>
          <w:rFonts w:ascii="Verdana" w:hAnsi="Verdana"/>
          <w:sz w:val="16"/>
          <w:szCs w:val="16"/>
        </w:rPr>
        <w:t>miejscowość: ……………………………………………</w:t>
      </w:r>
      <w:r w:rsidR="005D1DD1" w:rsidRPr="005D1DD1">
        <w:rPr>
          <w:rFonts w:ascii="Verdana" w:hAnsi="Verdana"/>
          <w:sz w:val="16"/>
          <w:szCs w:val="16"/>
        </w:rPr>
        <w:t>……</w:t>
      </w:r>
      <w:r w:rsidRPr="005D1DD1">
        <w:rPr>
          <w:rFonts w:ascii="Verdana" w:hAnsi="Verdana"/>
          <w:sz w:val="16"/>
          <w:szCs w:val="16"/>
        </w:rPr>
        <w:t xml:space="preserve"> data: ……………………………</w:t>
      </w:r>
      <w:r w:rsidR="005D1DD1" w:rsidRPr="005D1DD1">
        <w:rPr>
          <w:rFonts w:ascii="Verdana" w:hAnsi="Verdana"/>
          <w:sz w:val="16"/>
          <w:szCs w:val="16"/>
        </w:rPr>
        <w:t>………….</w:t>
      </w:r>
      <w:r w:rsidR="005D1DD1">
        <w:rPr>
          <w:rFonts w:ascii="Verdana" w:hAnsi="Verdana"/>
          <w:sz w:val="16"/>
          <w:szCs w:val="16"/>
        </w:rPr>
        <w:t xml:space="preserve"> r. </w:t>
      </w:r>
    </w:p>
    <w:p w:rsidR="002021CD" w:rsidRDefault="004E4854" w:rsidP="00A50958">
      <w:pPr>
        <w:spacing w:before="960" w:line="276" w:lineRule="auto"/>
        <w:ind w:left="4649" w:firstLine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="002021CD"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 w:rsidR="005D1DD1">
        <w:rPr>
          <w:rFonts w:ascii="Verdana" w:hAnsi="Verdana"/>
          <w:sz w:val="16"/>
          <w:szCs w:val="16"/>
        </w:rPr>
        <w:t>………</w:t>
      </w:r>
    </w:p>
    <w:p w:rsidR="004E4854" w:rsidRDefault="004E4854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Czytelny podpis</w:t>
      </w: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p w:rsidR="00A50958" w:rsidRDefault="00A50958" w:rsidP="00A50958">
      <w:pPr>
        <w:spacing w:line="276" w:lineRule="auto"/>
        <w:ind w:left="5443"/>
        <w:rPr>
          <w:rFonts w:ascii="Verdana" w:hAnsi="Verdana"/>
          <w:sz w:val="16"/>
          <w:szCs w:val="16"/>
        </w:rPr>
      </w:pPr>
    </w:p>
    <w:sectPr w:rsidR="00A50958" w:rsidSect="00A50958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2098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B5" w:rsidRDefault="00D83DB5">
      <w:pPr>
        <w:spacing w:line="240" w:lineRule="auto"/>
      </w:pPr>
      <w:r>
        <w:separator/>
      </w:r>
    </w:p>
  </w:endnote>
  <w:endnote w:type="continuationSeparator" w:id="0">
    <w:p w:rsidR="00D83DB5" w:rsidRDefault="00D83DB5">
      <w:pPr>
        <w:spacing w:line="240" w:lineRule="auto"/>
      </w:pPr>
      <w:r>
        <w:continuationSeparator/>
      </w:r>
    </w:p>
  </w:endnote>
  <w:endnote w:id="1">
    <w:p w:rsidR="0066708C" w:rsidRDefault="0066708C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C13AA5" w:rsidRPr="00C13AA5" w:rsidRDefault="00C13AA5" w:rsidP="00C13AA5">
      <w:pPr>
        <w:pStyle w:val="Tekstprzypisukocowego"/>
        <w:ind w:left="142" w:hanging="142"/>
        <w:rPr>
          <w:rFonts w:ascii="Verdana" w:hAnsi="Verdana"/>
          <w:sz w:val="16"/>
          <w:szCs w:val="16"/>
        </w:rPr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3">
    <w:p w:rsidR="00187F1D" w:rsidRDefault="00187F1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  <w:endnote w:id="4">
    <w:p w:rsidR="00187F1D" w:rsidRDefault="00187F1D" w:rsidP="00187F1D">
      <w:pPr>
        <w:pStyle w:val="Tekstprzypisukocowego"/>
        <w:ind w:left="142" w:hanging="142"/>
      </w:pPr>
      <w:r>
        <w:rPr>
          <w:rStyle w:val="Odwoanieprzypisukocowego"/>
        </w:rPr>
        <w:endnoteRef/>
      </w:r>
      <w:r>
        <w:t xml:space="preserve"> </w:t>
      </w:r>
      <w:r w:rsidRPr="00C13AA5">
        <w:rPr>
          <w:rFonts w:ascii="Verdana" w:hAnsi="Verdana"/>
          <w:sz w:val="16"/>
          <w:szCs w:val="16"/>
        </w:rPr>
        <w:t xml:space="preserve">zaznaczenie </w:t>
      </w:r>
      <w:r>
        <w:rPr>
          <w:rFonts w:ascii="Verdana" w:hAnsi="Verdana"/>
          <w:sz w:val="16"/>
          <w:szCs w:val="16"/>
        </w:rPr>
        <w:t>tego oświadczenia oznacza, że osoba nie spełnia warunku koniecznego do zakwalifikowania do udziału w przetargu;</w:t>
      </w:r>
    </w:p>
  </w:endnote>
  <w:endnote w:id="5">
    <w:p w:rsidR="00F74B73" w:rsidRDefault="00F74B73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>
        <w:rPr>
          <w:rFonts w:ascii="Verdana" w:hAnsi="Verdana"/>
          <w:sz w:val="16"/>
          <w:szCs w:val="16"/>
        </w:rPr>
        <w:t>właściwą(e) odpowiedź(</w:t>
      </w:r>
      <w:proofErr w:type="spellStart"/>
      <w:r>
        <w:rPr>
          <w:rFonts w:ascii="Verdana" w:hAnsi="Verdana"/>
          <w:sz w:val="16"/>
          <w:szCs w:val="16"/>
        </w:rPr>
        <w:t>dzi</w:t>
      </w:r>
      <w:proofErr w:type="spellEnd"/>
      <w:r>
        <w:rPr>
          <w:rFonts w:ascii="Verdana" w:hAnsi="Verdana"/>
          <w:sz w:val="16"/>
          <w:szCs w:val="16"/>
        </w:rPr>
        <w:t>) należy zaznaczyć [X];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B5" w:rsidRDefault="00D83DB5">
      <w:pPr>
        <w:spacing w:line="240" w:lineRule="auto"/>
      </w:pPr>
      <w:r>
        <w:separator/>
      </w:r>
    </w:p>
  </w:footnote>
  <w:footnote w:type="continuationSeparator" w:id="0">
    <w:p w:rsidR="00D83DB5" w:rsidRDefault="00D83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61E" w:rsidRPr="00F5561E" w:rsidRDefault="00F5561E" w:rsidP="00F5561E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F5561E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04B3DF62" wp14:editId="038D6329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61E">
      <w:rPr>
        <w:rFonts w:ascii="Verdana" w:hAnsi="Verdana"/>
        <w:b/>
        <w:sz w:val="16"/>
        <w:szCs w:val="16"/>
      </w:rPr>
      <w:t>Wzór nr 1 do ogłoszenia na przetarg nieograniczony na dzierżawę</w:t>
    </w:r>
    <w:r w:rsidRPr="00F5561E">
      <w:rPr>
        <w:noProof/>
        <w:sz w:val="16"/>
        <w:szCs w:val="16"/>
      </w:rPr>
      <w:t xml:space="preserve"> </w:t>
    </w:r>
  </w:p>
  <w:p w:rsidR="00314394" w:rsidRPr="006A2F7E" w:rsidRDefault="00314394" w:rsidP="00D25C91">
    <w:pPr>
      <w:spacing w:line="276" w:lineRule="auto"/>
      <w:ind w:firstLine="0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2"/>
  </w:num>
  <w:num w:numId="5">
    <w:abstractNumId w:val="12"/>
  </w:num>
  <w:num w:numId="6">
    <w:abstractNumId w:val="4"/>
  </w:num>
  <w:num w:numId="7">
    <w:abstractNumId w:val="5"/>
  </w:num>
  <w:num w:numId="8">
    <w:abstractNumId w:val="6"/>
  </w:num>
  <w:num w:numId="9">
    <w:abstractNumId w:val="19"/>
  </w:num>
  <w:num w:numId="10">
    <w:abstractNumId w:val="1"/>
  </w:num>
  <w:num w:numId="11">
    <w:abstractNumId w:val="11"/>
  </w:num>
  <w:num w:numId="12">
    <w:abstractNumId w:val="18"/>
  </w:num>
  <w:num w:numId="13">
    <w:abstractNumId w:val="10"/>
  </w:num>
  <w:num w:numId="14">
    <w:abstractNumId w:val="20"/>
  </w:num>
  <w:num w:numId="15">
    <w:abstractNumId w:val="14"/>
  </w:num>
  <w:num w:numId="16">
    <w:abstractNumId w:val="3"/>
  </w:num>
  <w:num w:numId="17">
    <w:abstractNumId w:val="16"/>
  </w:num>
  <w:num w:numId="18">
    <w:abstractNumId w:val="13"/>
  </w:num>
  <w:num w:numId="19">
    <w:abstractNumId w:val="17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137B"/>
    <w:rsid w:val="00004F87"/>
    <w:rsid w:val="000101C8"/>
    <w:rsid w:val="00012ED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2073"/>
    <w:rsid w:val="00086F36"/>
    <w:rsid w:val="0008756A"/>
    <w:rsid w:val="0009200F"/>
    <w:rsid w:val="000B5591"/>
    <w:rsid w:val="000C39A9"/>
    <w:rsid w:val="000C7358"/>
    <w:rsid w:val="000D39C7"/>
    <w:rsid w:val="000D733E"/>
    <w:rsid w:val="000D7A88"/>
    <w:rsid w:val="000E0824"/>
    <w:rsid w:val="000E6E3E"/>
    <w:rsid w:val="000F3499"/>
    <w:rsid w:val="000F762C"/>
    <w:rsid w:val="00103E97"/>
    <w:rsid w:val="00106DFF"/>
    <w:rsid w:val="001079F0"/>
    <w:rsid w:val="00124583"/>
    <w:rsid w:val="00130B7C"/>
    <w:rsid w:val="00137891"/>
    <w:rsid w:val="00150E17"/>
    <w:rsid w:val="00151FD0"/>
    <w:rsid w:val="00153037"/>
    <w:rsid w:val="001646C3"/>
    <w:rsid w:val="00166742"/>
    <w:rsid w:val="00175338"/>
    <w:rsid w:val="00183D06"/>
    <w:rsid w:val="00184B1F"/>
    <w:rsid w:val="00184C87"/>
    <w:rsid w:val="00187F1D"/>
    <w:rsid w:val="001919B7"/>
    <w:rsid w:val="00192DE1"/>
    <w:rsid w:val="00194302"/>
    <w:rsid w:val="00196BB6"/>
    <w:rsid w:val="001A74DB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7676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5322"/>
    <w:rsid w:val="00312822"/>
    <w:rsid w:val="00314394"/>
    <w:rsid w:val="003154B1"/>
    <w:rsid w:val="003268D2"/>
    <w:rsid w:val="00345A4E"/>
    <w:rsid w:val="00370CC5"/>
    <w:rsid w:val="0037386F"/>
    <w:rsid w:val="00380EBC"/>
    <w:rsid w:val="003A588F"/>
    <w:rsid w:val="003A7749"/>
    <w:rsid w:val="003B3D8D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612F"/>
    <w:rsid w:val="00444B3F"/>
    <w:rsid w:val="00444F9C"/>
    <w:rsid w:val="00445880"/>
    <w:rsid w:val="0045481D"/>
    <w:rsid w:val="00460ADD"/>
    <w:rsid w:val="00463FD9"/>
    <w:rsid w:val="0046762B"/>
    <w:rsid w:val="0047149A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FA1"/>
    <w:rsid w:val="005E665F"/>
    <w:rsid w:val="005F52B0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90403"/>
    <w:rsid w:val="006A2ADE"/>
    <w:rsid w:val="006A2F7E"/>
    <w:rsid w:val="006A7140"/>
    <w:rsid w:val="006B0B23"/>
    <w:rsid w:val="006B4832"/>
    <w:rsid w:val="006D48A2"/>
    <w:rsid w:val="006D5C8E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4A6"/>
    <w:rsid w:val="0084798A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3652F"/>
    <w:rsid w:val="009413D0"/>
    <w:rsid w:val="00946F35"/>
    <w:rsid w:val="00953AF4"/>
    <w:rsid w:val="00960470"/>
    <w:rsid w:val="0096562C"/>
    <w:rsid w:val="00974EFE"/>
    <w:rsid w:val="00994C3D"/>
    <w:rsid w:val="009953DE"/>
    <w:rsid w:val="00996B48"/>
    <w:rsid w:val="009A02F9"/>
    <w:rsid w:val="009A2342"/>
    <w:rsid w:val="009A7715"/>
    <w:rsid w:val="009B4BFC"/>
    <w:rsid w:val="009C1E32"/>
    <w:rsid w:val="009D30D6"/>
    <w:rsid w:val="009D5710"/>
    <w:rsid w:val="009E7A02"/>
    <w:rsid w:val="009F61CB"/>
    <w:rsid w:val="00A01795"/>
    <w:rsid w:val="00A07B40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451B"/>
    <w:rsid w:val="00AF6FF6"/>
    <w:rsid w:val="00B029E7"/>
    <w:rsid w:val="00B05B0A"/>
    <w:rsid w:val="00B106E6"/>
    <w:rsid w:val="00B122E3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9468B"/>
    <w:rsid w:val="00BA0C6C"/>
    <w:rsid w:val="00BB0BD6"/>
    <w:rsid w:val="00BB2D34"/>
    <w:rsid w:val="00BC1979"/>
    <w:rsid w:val="00BD3249"/>
    <w:rsid w:val="00BD3DA2"/>
    <w:rsid w:val="00BD6C5C"/>
    <w:rsid w:val="00BE5BD9"/>
    <w:rsid w:val="00BE737D"/>
    <w:rsid w:val="00BF2DDA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A39A8"/>
    <w:rsid w:val="00CB26BB"/>
    <w:rsid w:val="00CC17EF"/>
    <w:rsid w:val="00CC490E"/>
    <w:rsid w:val="00CD5A47"/>
    <w:rsid w:val="00CE23FB"/>
    <w:rsid w:val="00CE39D3"/>
    <w:rsid w:val="00D00FE9"/>
    <w:rsid w:val="00D01502"/>
    <w:rsid w:val="00D17366"/>
    <w:rsid w:val="00D17D54"/>
    <w:rsid w:val="00D20E90"/>
    <w:rsid w:val="00D210CF"/>
    <w:rsid w:val="00D25C91"/>
    <w:rsid w:val="00D3247B"/>
    <w:rsid w:val="00D46E2E"/>
    <w:rsid w:val="00D5105A"/>
    <w:rsid w:val="00D510A5"/>
    <w:rsid w:val="00D64F5F"/>
    <w:rsid w:val="00D81DB2"/>
    <w:rsid w:val="00D83865"/>
    <w:rsid w:val="00D83DB5"/>
    <w:rsid w:val="00D86B25"/>
    <w:rsid w:val="00D96EDF"/>
    <w:rsid w:val="00DA3846"/>
    <w:rsid w:val="00DB4BB7"/>
    <w:rsid w:val="00DC1964"/>
    <w:rsid w:val="00DC215A"/>
    <w:rsid w:val="00DD0377"/>
    <w:rsid w:val="00DD2E0A"/>
    <w:rsid w:val="00DE3505"/>
    <w:rsid w:val="00DE458E"/>
    <w:rsid w:val="00DF1AD4"/>
    <w:rsid w:val="00DF57E4"/>
    <w:rsid w:val="00E11574"/>
    <w:rsid w:val="00E2383B"/>
    <w:rsid w:val="00E34ADE"/>
    <w:rsid w:val="00E477AA"/>
    <w:rsid w:val="00E52403"/>
    <w:rsid w:val="00E75C43"/>
    <w:rsid w:val="00E82AA9"/>
    <w:rsid w:val="00E91254"/>
    <w:rsid w:val="00E95C1D"/>
    <w:rsid w:val="00EC1E82"/>
    <w:rsid w:val="00ED3644"/>
    <w:rsid w:val="00ED36A9"/>
    <w:rsid w:val="00ED5623"/>
    <w:rsid w:val="00ED683A"/>
    <w:rsid w:val="00EE0821"/>
    <w:rsid w:val="00EE2AEC"/>
    <w:rsid w:val="00EF7DCB"/>
    <w:rsid w:val="00F03ABA"/>
    <w:rsid w:val="00F14884"/>
    <w:rsid w:val="00F149B6"/>
    <w:rsid w:val="00F5561E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C1527"/>
    <w:rsid w:val="00FC1DAC"/>
    <w:rsid w:val="00FC1E67"/>
    <w:rsid w:val="00FC4E84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A25201"/>
  <w15:chartTrackingRefBased/>
  <w15:docId w15:val="{3036C570-49AA-4EC0-AD8A-EA433386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ACD8D-AB66-4BC3-A899-F6FF92BB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5</TotalTime>
  <Pages>2</Pages>
  <Words>437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3731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lbirt</dc:creator>
  <cp:keywords/>
  <cp:lastModifiedBy>Wysocka Monika</cp:lastModifiedBy>
  <cp:revision>6</cp:revision>
  <cp:lastPrinted>2022-06-29T12:07:00Z</cp:lastPrinted>
  <dcterms:created xsi:type="dcterms:W3CDTF">2023-10-13T05:24:00Z</dcterms:created>
  <dcterms:modified xsi:type="dcterms:W3CDTF">2023-11-07T07:02:00Z</dcterms:modified>
</cp:coreProperties>
</file>