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Y="2144"/>
        <w:tblW w:w="0" w:type="auto"/>
        <w:tblLook w:val="04A0" w:firstRow="1" w:lastRow="0" w:firstColumn="1" w:lastColumn="0" w:noHBand="0" w:noVBand="1"/>
      </w:tblPr>
      <w:tblGrid>
        <w:gridCol w:w="5126"/>
        <w:gridCol w:w="5068"/>
      </w:tblGrid>
      <w:tr w:rsidR="00EC06E7" w:rsidRPr="002D4D3D" w:rsidTr="00EC06E7">
        <w:trPr>
          <w:trHeight w:val="510"/>
        </w:trPr>
        <w:tc>
          <w:tcPr>
            <w:tcW w:w="5126" w:type="dxa"/>
            <w:vAlign w:val="center"/>
          </w:tcPr>
          <w:p w:rsidR="00EC06E7" w:rsidRPr="00EC06E7" w:rsidRDefault="00EC06E7" w:rsidP="00EC06E7">
            <w:pPr>
              <w:spacing w:line="276" w:lineRule="auto"/>
              <w:ind w:firstLine="0"/>
              <w:jc w:val="center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b/>
                <w:spacing w:val="20"/>
                <w:sz w:val="18"/>
                <w:szCs w:val="18"/>
              </w:rPr>
              <w:t>DANE OSOBY FIZYCZNEJ</w:t>
            </w:r>
          </w:p>
        </w:tc>
        <w:tc>
          <w:tcPr>
            <w:tcW w:w="5068" w:type="dxa"/>
            <w:vAlign w:val="center"/>
          </w:tcPr>
          <w:p w:rsidR="00EC06E7" w:rsidRPr="00EC06E7" w:rsidRDefault="00EC06E7" w:rsidP="00EC06E7">
            <w:pPr>
              <w:spacing w:line="276" w:lineRule="auto"/>
              <w:ind w:firstLine="0"/>
              <w:jc w:val="center"/>
              <w:rPr>
                <w:rFonts w:ascii="Verdana" w:hAnsi="Verdana"/>
                <w:b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b/>
                <w:spacing w:val="20"/>
                <w:sz w:val="18"/>
                <w:szCs w:val="18"/>
              </w:rPr>
              <w:t>DANE PODMIOTU</w:t>
            </w:r>
            <w:r w:rsidR="005E30AA" w:rsidRPr="00392B93">
              <w:rPr>
                <w:rFonts w:ascii="Verdana" w:hAnsi="Verdana"/>
                <w:b/>
                <w:spacing w:val="20"/>
                <w:sz w:val="18"/>
                <w:szCs w:val="18"/>
              </w:rPr>
              <w:t>, KTÓRY REPREZENTUJĘ</w:t>
            </w:r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IMIĘ I NAZWISKO: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NAZWA PODMIOTU: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PESEL: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NIP: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</w:tr>
      <w:tr w:rsidR="00EC06E7" w:rsidRPr="002D4D3D" w:rsidTr="00EC06E7">
        <w:trPr>
          <w:trHeight w:val="680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IMIONA RODZICÓW: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</w:tc>
        <w:tc>
          <w:tcPr>
            <w:tcW w:w="5068" w:type="dxa"/>
            <w:vAlign w:val="center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NUMER KRS: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40"/>
                <w:szCs w:val="40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</w:p>
        </w:tc>
      </w:tr>
      <w:tr w:rsidR="00EC06E7" w:rsidRPr="002D4D3D" w:rsidTr="00EC06E7">
        <w:trPr>
          <w:trHeight w:val="737"/>
        </w:trPr>
        <w:tc>
          <w:tcPr>
            <w:tcW w:w="5126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ADRES ZAMIESZKANIA: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>-</w:t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18"/>
                <w:szCs w:val="18"/>
              </w:rPr>
              <w:t xml:space="preserve"> ………</w:t>
            </w:r>
            <w:r w:rsidRPr="00EC06E7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</w:tc>
        <w:tc>
          <w:tcPr>
            <w:tcW w:w="5068" w:type="dxa"/>
          </w:tcPr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ADRES SIEDZIBY: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20"/>
                <w:sz w:val="18"/>
                <w:szCs w:val="18"/>
              </w:rPr>
              <w:t>……………………………………………………………………………</w:t>
            </w:r>
          </w:p>
          <w:p w:rsidR="00EC06E7" w:rsidRPr="00EC06E7" w:rsidRDefault="00EC06E7" w:rsidP="00EC06E7">
            <w:pPr>
              <w:ind w:firstLine="0"/>
              <w:rPr>
                <w:rFonts w:ascii="Verdana" w:hAnsi="Verdana"/>
                <w:spacing w:val="20"/>
                <w:sz w:val="18"/>
                <w:szCs w:val="18"/>
              </w:rPr>
            </w:pP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>-</w:t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sym w:font="Wingdings 2" w:char="F030"/>
            </w:r>
            <w:r w:rsidRPr="00EC06E7">
              <w:rPr>
                <w:rFonts w:ascii="Verdana" w:hAnsi="Verdana"/>
                <w:spacing w:val="-20"/>
                <w:sz w:val="40"/>
                <w:szCs w:val="40"/>
              </w:rPr>
              <w:t xml:space="preserve"> </w:t>
            </w:r>
            <w:r w:rsidRPr="00EC06E7">
              <w:rPr>
                <w:rFonts w:ascii="Verdana" w:hAnsi="Verdana"/>
                <w:spacing w:val="-20"/>
                <w:sz w:val="18"/>
                <w:szCs w:val="18"/>
              </w:rPr>
              <w:t>………</w:t>
            </w:r>
            <w:r w:rsidRPr="00EC06E7">
              <w:rPr>
                <w:rFonts w:ascii="Verdana" w:hAnsi="Verdana"/>
                <w:sz w:val="18"/>
                <w:szCs w:val="18"/>
              </w:rPr>
              <w:t>…………………………………………………</w:t>
            </w:r>
          </w:p>
        </w:tc>
      </w:tr>
    </w:tbl>
    <w:p w:rsidR="0084798A" w:rsidRPr="002E2426" w:rsidRDefault="0084798A" w:rsidP="00EC06E7">
      <w:pPr>
        <w:spacing w:before="1200" w:line="276" w:lineRule="auto"/>
        <w:jc w:val="center"/>
        <w:rPr>
          <w:rFonts w:ascii="Verdana" w:hAnsi="Verdana"/>
          <w:b/>
          <w:spacing w:val="20"/>
        </w:rPr>
      </w:pPr>
      <w:r w:rsidRPr="002E2426">
        <w:rPr>
          <w:rFonts w:ascii="Verdana" w:hAnsi="Verdana"/>
          <w:b/>
          <w:spacing w:val="20"/>
        </w:rPr>
        <w:t>O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Ś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W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I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A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D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C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Z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E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N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I</w:t>
      </w:r>
      <w:r w:rsidR="00995BB9">
        <w:rPr>
          <w:rFonts w:ascii="Verdana" w:hAnsi="Verdana"/>
          <w:b/>
          <w:spacing w:val="20"/>
        </w:rPr>
        <w:t xml:space="preserve"> </w:t>
      </w:r>
      <w:r w:rsidRPr="002E2426">
        <w:rPr>
          <w:rFonts w:ascii="Verdana" w:hAnsi="Verdana"/>
          <w:b/>
          <w:spacing w:val="20"/>
        </w:rPr>
        <w:t>E</w:t>
      </w:r>
    </w:p>
    <w:p w:rsidR="0084798A" w:rsidRPr="0012794A" w:rsidRDefault="0084798A" w:rsidP="0012794A">
      <w:pPr>
        <w:pStyle w:val="Akapitzlist"/>
        <w:spacing w:before="480" w:line="360" w:lineRule="auto"/>
        <w:ind w:left="284" w:hanging="284"/>
        <w:contextualSpacing w:val="0"/>
        <w:jc w:val="both"/>
        <w:rPr>
          <w:rFonts w:ascii="Verdana" w:hAnsi="Verdana"/>
          <w:sz w:val="20"/>
          <w:szCs w:val="20"/>
        </w:rPr>
      </w:pPr>
      <w:r w:rsidRPr="00845A0C">
        <w:rPr>
          <w:rFonts w:ascii="Verdana" w:hAnsi="Verdana"/>
          <w:b/>
          <w:sz w:val="18"/>
          <w:szCs w:val="18"/>
        </w:rPr>
        <w:t>1</w:t>
      </w:r>
      <w:r w:rsidRPr="0012794A">
        <w:rPr>
          <w:rFonts w:ascii="Verdana" w:hAnsi="Verdana"/>
          <w:b/>
          <w:sz w:val="20"/>
          <w:szCs w:val="20"/>
        </w:rPr>
        <w:t>.</w:t>
      </w:r>
      <w:r w:rsidRPr="0012794A">
        <w:rPr>
          <w:rFonts w:ascii="Verdana" w:hAnsi="Verdana"/>
          <w:sz w:val="20"/>
          <w:szCs w:val="20"/>
        </w:rPr>
        <w:t xml:space="preserve"> Oświadczam, że </w:t>
      </w:r>
      <w:r w:rsidR="00995BB9" w:rsidRPr="0012794A">
        <w:rPr>
          <w:rFonts w:ascii="Verdana" w:hAnsi="Verdana"/>
          <w:sz w:val="20"/>
          <w:szCs w:val="20"/>
        </w:rPr>
        <w:t>ja ……………………………………………………………………. (i</w:t>
      </w:r>
      <w:bookmarkStart w:id="0" w:name="_GoBack"/>
      <w:bookmarkEnd w:id="0"/>
      <w:r w:rsidR="00995BB9" w:rsidRPr="0012794A">
        <w:rPr>
          <w:rFonts w:ascii="Verdana" w:hAnsi="Verdana"/>
          <w:sz w:val="20"/>
          <w:szCs w:val="20"/>
        </w:rPr>
        <w:t>mię i nazwisko)</w:t>
      </w:r>
      <w:r w:rsidR="0012794A">
        <w:rPr>
          <w:rFonts w:ascii="Verdana" w:hAnsi="Verdana"/>
          <w:sz w:val="20"/>
          <w:szCs w:val="20"/>
        </w:rPr>
        <w:t xml:space="preserve"> </w:t>
      </w:r>
      <w:r w:rsidR="00995BB9" w:rsidRPr="0012794A">
        <w:rPr>
          <w:rFonts w:ascii="Verdana" w:hAnsi="Verdana"/>
          <w:sz w:val="20"/>
          <w:szCs w:val="20"/>
        </w:rPr>
        <w:t>/</w:t>
      </w:r>
      <w:r w:rsidR="0012794A">
        <w:rPr>
          <w:rFonts w:ascii="Verdana" w:hAnsi="Verdana"/>
          <w:sz w:val="20"/>
          <w:szCs w:val="20"/>
        </w:rPr>
        <w:t xml:space="preserve"> </w:t>
      </w:r>
      <w:r w:rsidR="00995BB9" w:rsidRPr="0012794A">
        <w:rPr>
          <w:rFonts w:ascii="Verdana" w:hAnsi="Verdana"/>
          <w:sz w:val="20"/>
          <w:szCs w:val="20"/>
        </w:rPr>
        <w:t>podmiot, który reprezentuję ………………………………………………………………………………………………….. (nazwa)*:</w:t>
      </w:r>
    </w:p>
    <w:p w:rsidR="00995BB9" w:rsidRPr="0012794A" w:rsidRDefault="00995BB9" w:rsidP="0012794A">
      <w:pPr>
        <w:spacing w:before="120"/>
        <w:ind w:left="283" w:firstLine="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1) nie występują wobec mnie / podmiotu, który reprezentuję* okoliczności, o których mowa w: </w:t>
      </w:r>
    </w:p>
    <w:p w:rsidR="00995BB9" w:rsidRPr="0012794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hAnsi="Verdana"/>
          <w:sz w:val="20"/>
        </w:rPr>
        <w:t xml:space="preserve">a) art. 2 ust. 1-3 </w:t>
      </w:r>
      <w:r w:rsidRPr="0012794A">
        <w:rPr>
          <w:rFonts w:ascii="Verdana" w:eastAsia="Verdana" w:hAnsi="Verdana" w:cs="Verdana"/>
          <w:sz w:val="20"/>
        </w:rPr>
        <w:t>rozporządzenia Rady (WE) nr 765/2006 z dnia 18 maja 2006 r. dotyczącego środków ograniczających w związku z sytuacją na Białorusi i udziałem Białorusi w agresji Rosji wobec Ukrainy,</w:t>
      </w:r>
    </w:p>
    <w:p w:rsidR="00BD591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eastAsia="Verdana" w:hAnsi="Verdana" w:cs="Verdana"/>
          <w:sz w:val="20"/>
        </w:rPr>
        <w:t xml:space="preserve">b) </w:t>
      </w:r>
      <w:r w:rsidRPr="0012794A">
        <w:rPr>
          <w:rFonts w:ascii="Verdana" w:hAnsi="Verdana"/>
          <w:sz w:val="20"/>
        </w:rPr>
        <w:t>art. 2 i 9</w:t>
      </w:r>
      <w:r w:rsidRPr="0012794A">
        <w:rPr>
          <w:rFonts w:ascii="Verdana" w:eastAsia="Verdana" w:hAnsi="Verdana" w:cs="Verdana"/>
          <w:sz w:val="20"/>
        </w:rPr>
        <w:t xml:space="preserve"> rozporządzenia Rady (UE) nr 269/2014 z dnia 17 marca 2014 r. w sprawie środków ograniczających w odniesieniu do działań podważających integralność terytorialną, suwerenność i niezależność Ukrainy lub im zagrażających, 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c) art. 5aa ust. 1 </w:t>
      </w:r>
      <w:r w:rsidRPr="0012794A">
        <w:rPr>
          <w:rFonts w:ascii="Verdana" w:eastAsia="Verdana" w:hAnsi="Verdana" w:cs="Verdana"/>
          <w:sz w:val="20"/>
        </w:rPr>
        <w:t>rozporządzenia Rady (UE) nr 833/2014 dotyczącego środków ograniczających w związku z działaniami Rosji destabilizującymi sytuację na Ukrainie,</w:t>
      </w:r>
    </w:p>
    <w:p w:rsidR="00995BB9" w:rsidRPr="0012794A" w:rsidRDefault="00995BB9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2) nie figuruję / nie figuruje* w wykazie osób i podmiotów, objętych sankcjami Unii Europejskiej, o których mowa w: </w:t>
      </w:r>
    </w:p>
    <w:p w:rsidR="00995BB9" w:rsidRPr="0012794A" w:rsidRDefault="00995BB9" w:rsidP="0012794A">
      <w:pPr>
        <w:ind w:left="851" w:hanging="284"/>
        <w:jc w:val="both"/>
        <w:rPr>
          <w:rFonts w:ascii="Verdana" w:eastAsia="Verdana" w:hAnsi="Verdana" w:cs="Verdana"/>
          <w:sz w:val="20"/>
        </w:rPr>
      </w:pPr>
      <w:r w:rsidRPr="0012794A">
        <w:rPr>
          <w:rFonts w:ascii="Verdana" w:hAnsi="Verdana"/>
          <w:sz w:val="20"/>
        </w:rPr>
        <w:t xml:space="preserve">a) Załączniku I do </w:t>
      </w:r>
      <w:r w:rsidRPr="0012794A">
        <w:rPr>
          <w:rFonts w:ascii="Verdana" w:eastAsia="Verdana" w:hAnsi="Verdana" w:cs="Verdana"/>
          <w:sz w:val="20"/>
        </w:rPr>
        <w:t>rozporządzenia Rady (WE) nr 765/2006 z dnia 18 maja 2006 r. dotyczącego środków ograniczających w związku z sytuacją na Białorusi i udziałem Białorusi w agresji Rosji wobec Ukrainy,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eastAsia="Verdana" w:hAnsi="Verdana" w:cs="Verdana"/>
          <w:sz w:val="20"/>
        </w:rPr>
        <w:lastRenderedPageBreak/>
        <w:t xml:space="preserve">b) </w:t>
      </w:r>
      <w:r w:rsidRPr="0012794A">
        <w:rPr>
          <w:rFonts w:ascii="Verdana" w:hAnsi="Verdana"/>
          <w:sz w:val="20"/>
        </w:rPr>
        <w:t xml:space="preserve">Załączniku I do </w:t>
      </w:r>
      <w:r w:rsidRPr="0012794A">
        <w:rPr>
          <w:rFonts w:ascii="Verdana" w:eastAsia="Verdana" w:hAnsi="Verdana" w:cs="Verdana"/>
          <w:sz w:val="20"/>
        </w:rPr>
        <w:t>rozporządzenia Rady (UE) nr 269/2014 z dnia 17 marca 2014 r. w sprawie środków ograniczających w odniesieniu do działań podważających integralność terytorialną, suwerenność i niezależność Ukrainy lub im zagrażających</w:t>
      </w:r>
      <w:r w:rsidRPr="0012794A">
        <w:rPr>
          <w:rFonts w:ascii="Verdana" w:hAnsi="Verdana"/>
          <w:sz w:val="20"/>
        </w:rPr>
        <w:t xml:space="preserve">, </w:t>
      </w:r>
    </w:p>
    <w:p w:rsidR="00995BB9" w:rsidRPr="0012794A" w:rsidRDefault="00995BB9" w:rsidP="0012794A">
      <w:pPr>
        <w:ind w:left="851" w:hanging="284"/>
        <w:jc w:val="both"/>
        <w:rPr>
          <w:rFonts w:ascii="Verdana" w:hAnsi="Verdana"/>
          <w:sz w:val="20"/>
        </w:rPr>
      </w:pPr>
      <w:r w:rsidRPr="0012794A">
        <w:rPr>
          <w:rFonts w:ascii="Verdana" w:eastAsia="Verdana" w:hAnsi="Verdana" w:cs="Verdana"/>
          <w:sz w:val="20"/>
        </w:rPr>
        <w:t xml:space="preserve">c) </w:t>
      </w:r>
      <w:r w:rsidRPr="0012794A">
        <w:rPr>
          <w:rFonts w:ascii="Verdana" w:hAnsi="Verdana"/>
          <w:sz w:val="20"/>
        </w:rPr>
        <w:t xml:space="preserve">Załączniku XIX Część A. do </w:t>
      </w:r>
      <w:r w:rsidRPr="0012794A">
        <w:rPr>
          <w:rFonts w:ascii="Verdana" w:eastAsia="Verdana" w:hAnsi="Verdana" w:cs="Verdana"/>
          <w:sz w:val="20"/>
        </w:rPr>
        <w:t xml:space="preserve">rozporządzenia Rady (UE) nr 833/2014 dotyczącego środków ograniczających w związku z działaniami Rosji destabilizującymi sytuację na Ukrainie, </w:t>
      </w:r>
    </w:p>
    <w:p w:rsidR="0012794A" w:rsidRPr="0012794A" w:rsidRDefault="0018717F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3) </w:t>
      </w:r>
      <w:r w:rsidR="00995BB9" w:rsidRPr="0012794A">
        <w:rPr>
          <w:rFonts w:ascii="Verdana" w:hAnsi="Verdana"/>
          <w:sz w:val="20"/>
        </w:rPr>
        <w:t xml:space="preserve">nie zostałem / nie został* wpisany, na podstawie art. 2 i 3 </w:t>
      </w:r>
      <w:r w:rsidR="00995BB9" w:rsidRPr="0012794A">
        <w:rPr>
          <w:rFonts w:ascii="Verdana" w:eastAsia="Verdana" w:hAnsi="Verdana" w:cs="Verdana"/>
          <w:sz w:val="20"/>
        </w:rPr>
        <w:t xml:space="preserve">ustawy z dnia 13 kwietnia 2022 r. </w:t>
      </w:r>
      <w:r w:rsidRPr="0012794A">
        <w:rPr>
          <w:rFonts w:ascii="Verdana" w:eastAsia="Verdana" w:hAnsi="Verdana" w:cs="Verdana"/>
          <w:sz w:val="20"/>
        </w:rPr>
        <w:br/>
      </w:r>
      <w:r w:rsidR="00995BB9" w:rsidRPr="0012794A">
        <w:rPr>
          <w:rFonts w:ascii="Verdana" w:eastAsia="Verdana" w:hAnsi="Verdana" w:cs="Verdana"/>
          <w:sz w:val="20"/>
        </w:rPr>
        <w:t>o szczególnych rozwiązaniach w zakresie przeciwdziałania wspieraniu agresji na Ukrainę oraz służących ochronie bezpieczeństwa narodowego,</w:t>
      </w:r>
      <w:r w:rsidR="00995BB9" w:rsidRPr="0012794A">
        <w:rPr>
          <w:rFonts w:ascii="Verdana" w:hAnsi="Verdana"/>
          <w:sz w:val="20"/>
        </w:rPr>
        <w:t xml:space="preserve"> na listę osób i podmiotów, objętych sankcjami, publikowaną w Biuletynie Informacji Publicznej na stronie podmiotowej ministra właściwego do spraw wewnętrznych pod adresem: https://www.gov.pl/web/mswia/lista-osob-i-podmiotow-objetych-sankcjami, na podstawie decyzji o zastosowaniu środka ograniczającego, polegającego na zakazie udostępniania podmiotowi wpisanemu na listę lub na jego rzecz – bezpośrednio lub pośrednio – jakichkolwiek środków finansow</w:t>
      </w:r>
      <w:r w:rsidRPr="0012794A">
        <w:rPr>
          <w:rFonts w:ascii="Verdana" w:hAnsi="Verdana"/>
          <w:sz w:val="20"/>
        </w:rPr>
        <w:t>ych lub zasobów gospodarczych,</w:t>
      </w:r>
    </w:p>
    <w:p w:rsidR="00995BB9" w:rsidRPr="0012794A" w:rsidRDefault="0012794A" w:rsidP="0012794A">
      <w:pPr>
        <w:spacing w:before="120"/>
        <w:ind w:left="567" w:hanging="284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4) </w:t>
      </w:r>
      <w:r w:rsidR="00995BB9" w:rsidRPr="0012794A">
        <w:rPr>
          <w:rFonts w:ascii="Verdana" w:hAnsi="Verdana"/>
          <w:sz w:val="20"/>
        </w:rPr>
        <w:t xml:space="preserve">nie jestem beneficjentem rzeczywistym / nie posiada beneficjenta rzeczywistego*, którym jest osoba umieszczona w ww. wykazach osób i podmiotów, objętych sankcjami Unii Europejskiej </w:t>
      </w:r>
      <w:r>
        <w:rPr>
          <w:rFonts w:ascii="Verdana" w:hAnsi="Verdana"/>
          <w:sz w:val="20"/>
        </w:rPr>
        <w:br/>
      </w:r>
      <w:r w:rsidR="00995BB9" w:rsidRPr="0012794A">
        <w:rPr>
          <w:rFonts w:ascii="Verdana" w:hAnsi="Verdana"/>
          <w:sz w:val="20"/>
        </w:rPr>
        <w:t xml:space="preserve">i wpisana na ww. listę osób i podmiotów, objętych sankcjami, publikowaną w Biuletynie Informacji Publicznej na stronie podmiotowej ministra właściwego do spraw wewnętrznych, ani nie podlegam / podlega* jednostce dominującej, która jest takim podmiotem. </w:t>
      </w:r>
    </w:p>
    <w:p w:rsidR="00995BB9" w:rsidRPr="0012794A" w:rsidRDefault="00995BB9" w:rsidP="0012794A">
      <w:pPr>
        <w:spacing w:before="240"/>
        <w:ind w:firstLine="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>Zapoznałam /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Ukrainie.</w:t>
      </w:r>
    </w:p>
    <w:p w:rsidR="0012794A" w:rsidRPr="002541C4" w:rsidRDefault="0012794A" w:rsidP="00EC06E7">
      <w:pPr>
        <w:spacing w:before="36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2541C4">
        <w:rPr>
          <w:rFonts w:ascii="Verdana" w:hAnsi="Verdana"/>
          <w:sz w:val="16"/>
          <w:szCs w:val="16"/>
        </w:rPr>
        <w:t xml:space="preserve">miejscowość: ………………………………………………… data: ………………………………………. r. </w:t>
      </w:r>
    </w:p>
    <w:p w:rsidR="0012794A" w:rsidRDefault="0012794A" w:rsidP="00392B93">
      <w:pPr>
        <w:spacing w:before="960" w:line="276" w:lineRule="auto"/>
        <w:ind w:left="3402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………………</w:t>
      </w:r>
      <w:r w:rsidRPr="005D1DD1">
        <w:rPr>
          <w:rFonts w:ascii="Verdana" w:hAnsi="Verdana"/>
          <w:sz w:val="16"/>
          <w:szCs w:val="16"/>
        </w:rPr>
        <w:t>…………………………………………………………</w:t>
      </w:r>
      <w:r>
        <w:rPr>
          <w:rFonts w:ascii="Verdana" w:hAnsi="Verdana"/>
          <w:sz w:val="16"/>
          <w:szCs w:val="16"/>
        </w:rPr>
        <w:t>………</w:t>
      </w:r>
    </w:p>
    <w:p w:rsidR="00392B93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(Czytelny podpis – imię i nazwisko, </w:t>
      </w:r>
    </w:p>
    <w:p w:rsidR="00392B93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stanowisko osoby upoważnionej </w:t>
      </w:r>
    </w:p>
    <w:p w:rsidR="0012794A" w:rsidRPr="00392B93" w:rsidRDefault="00392B93" w:rsidP="00392B93">
      <w:pPr>
        <w:spacing w:line="276" w:lineRule="auto"/>
        <w:ind w:left="408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>do składania oświadczeń)</w:t>
      </w:r>
    </w:p>
    <w:p w:rsidR="0012794A" w:rsidRDefault="0084798A" w:rsidP="0012794A">
      <w:pPr>
        <w:spacing w:before="840"/>
        <w:ind w:left="284" w:hanging="294"/>
        <w:jc w:val="both"/>
        <w:rPr>
          <w:rFonts w:ascii="Verdana" w:eastAsia="Verdana" w:hAnsi="Verdana" w:cs="Verdana"/>
          <w:sz w:val="20"/>
        </w:rPr>
      </w:pPr>
      <w:r w:rsidRPr="00995BB9">
        <w:rPr>
          <w:rFonts w:ascii="Verdana" w:hAnsi="Verdana"/>
          <w:b/>
          <w:sz w:val="20"/>
        </w:rPr>
        <w:t>2.</w:t>
      </w:r>
      <w:r w:rsidRPr="00995BB9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Oświadczam, że ja ……………………………………………………………………. (imię i nazwisko)</w:t>
      </w:r>
      <w:r w:rsidR="0012794A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/</w:t>
      </w:r>
      <w:r w:rsidR="0012794A">
        <w:rPr>
          <w:rFonts w:ascii="Verdana" w:hAnsi="Verdana"/>
          <w:sz w:val="20"/>
        </w:rPr>
        <w:t xml:space="preserve"> </w:t>
      </w:r>
      <w:r w:rsidR="0012794A" w:rsidRPr="0012794A">
        <w:rPr>
          <w:rFonts w:ascii="Verdana" w:hAnsi="Verdana"/>
          <w:sz w:val="20"/>
        </w:rPr>
        <w:t>podmiot, który reprezentuję …………………………………………………………………………………………………</w:t>
      </w:r>
      <w:r w:rsidR="0012794A">
        <w:rPr>
          <w:rFonts w:ascii="Verdana" w:hAnsi="Verdana"/>
          <w:sz w:val="20"/>
        </w:rPr>
        <w:t>…………………….</w:t>
      </w:r>
      <w:r w:rsidR="0012794A" w:rsidRPr="0012794A">
        <w:rPr>
          <w:rFonts w:ascii="Verdana" w:hAnsi="Verdana"/>
          <w:sz w:val="20"/>
        </w:rPr>
        <w:t xml:space="preserve"> (nazwa)*</w:t>
      </w:r>
      <w:r w:rsidR="0012794A">
        <w:rPr>
          <w:rFonts w:ascii="Verdana" w:hAnsi="Verdana"/>
          <w:sz w:val="20"/>
        </w:rPr>
        <w:t xml:space="preserve"> </w:t>
      </w:r>
      <w:r w:rsidR="0012794A">
        <w:rPr>
          <w:rFonts w:ascii="Verdana" w:hAnsi="Verdana"/>
          <w:sz w:val="20"/>
        </w:rPr>
        <w:br/>
      </w:r>
      <w:r w:rsidR="0012794A" w:rsidRPr="0012794A">
        <w:rPr>
          <w:rFonts w:ascii="Verdana" w:hAnsi="Verdana"/>
          <w:sz w:val="20"/>
        </w:rPr>
        <w:t xml:space="preserve">nie jestem / nie jest* </w:t>
      </w:r>
      <w:r w:rsidR="0012794A" w:rsidRPr="0012794A">
        <w:rPr>
          <w:rFonts w:ascii="Verdana" w:eastAsia="Verdana" w:hAnsi="Verdana" w:cs="Verdana"/>
          <w:b/>
          <w:sz w:val="20"/>
        </w:rPr>
        <w:t>powiązany</w:t>
      </w:r>
      <w:r w:rsidR="0012794A" w:rsidRPr="0012794A">
        <w:rPr>
          <w:rFonts w:ascii="Verdana" w:hAnsi="Verdana"/>
          <w:sz w:val="20"/>
        </w:rPr>
        <w:t xml:space="preserve"> z osobą fizyczną lub innym podmiotem, względem których mają zastosowanie środki sankcyjne, o których mowa w art. 1 pkt 1 i 2 </w:t>
      </w:r>
      <w:r w:rsidR="0012794A" w:rsidRPr="0012794A">
        <w:rPr>
          <w:rFonts w:ascii="Verdana" w:eastAsia="Verdana" w:hAnsi="Verdana" w:cs="Verdana"/>
          <w:sz w:val="20"/>
        </w:rPr>
        <w:t xml:space="preserve">ustawy z dnia 13 kwietnia 2022 r. o szczególnych rozwiązaniach w zakresie przeciwdziałania wspieraniu agresji na Ukrainę oraz służących ochronie bezpieczeństwa narodowego </w:t>
      </w:r>
      <w:r w:rsidR="0012794A" w:rsidRPr="0012794A">
        <w:rPr>
          <w:rFonts w:ascii="Verdana" w:hAnsi="Verdana"/>
          <w:sz w:val="20"/>
        </w:rPr>
        <w:t>w zw. z art. 2 ust. 2</w:t>
      </w:r>
      <w:r w:rsidR="0012794A" w:rsidRPr="0012794A">
        <w:rPr>
          <w:rFonts w:ascii="Verdana" w:eastAsia="Verdana" w:hAnsi="Verdana" w:cs="Verdana"/>
          <w:sz w:val="20"/>
        </w:rPr>
        <w:t xml:space="preserve"> rozporządzenia Rady (WE) nr 765/2006 z dnia 18 maja 2006 r. dotyczącego środków ograniczających w związku z sytuacją na </w:t>
      </w:r>
      <w:r w:rsidR="0012794A" w:rsidRPr="0012794A">
        <w:rPr>
          <w:rFonts w:ascii="Verdana" w:eastAsia="Verdana" w:hAnsi="Verdana" w:cs="Verdana"/>
          <w:sz w:val="20"/>
        </w:rPr>
        <w:lastRenderedPageBreak/>
        <w:t xml:space="preserve">Białorusi i udziałem Białorusi w agresji Rosji wobec Ukrainy </w:t>
      </w:r>
      <w:r w:rsidR="0012794A" w:rsidRPr="0012794A">
        <w:rPr>
          <w:rFonts w:ascii="Verdana" w:hAnsi="Verdana"/>
          <w:sz w:val="20"/>
        </w:rPr>
        <w:t xml:space="preserve">oraz w zw. z art. 2 ust. 2 </w:t>
      </w:r>
      <w:r w:rsidR="0012794A" w:rsidRPr="0012794A">
        <w:rPr>
          <w:rFonts w:ascii="Verdana" w:eastAsia="Verdana" w:hAnsi="Verdana" w:cs="Verdana"/>
          <w:sz w:val="20"/>
        </w:rPr>
        <w:t xml:space="preserve">rozporządzenia Rady (UE) nr 269/2014 z dnia 17 marca 2014 r. w sprawie środków ograniczających w odniesieniu do działań podważających integralność terytorialną, suwerenność i niezależność Ukrainy lub im zagrażających. 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 w:rsidRPr="0012794A">
        <w:rPr>
          <w:rFonts w:ascii="Verdana" w:hAnsi="Verdana"/>
          <w:sz w:val="20"/>
        </w:rPr>
        <w:t xml:space="preserve">Przez powiązania należy rozumieć: 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1) </w:t>
      </w:r>
      <w:r w:rsidRPr="0012794A">
        <w:rPr>
          <w:rFonts w:ascii="Verdana" w:hAnsi="Verdana"/>
          <w:sz w:val="20"/>
        </w:rPr>
        <w:t>uczestniczenie w spółce jako wspólnik spół</w:t>
      </w:r>
      <w:r>
        <w:rPr>
          <w:rFonts w:ascii="Verdana" w:hAnsi="Verdana"/>
          <w:sz w:val="20"/>
        </w:rPr>
        <w:t>ki cywilnej lub spółki osobowej,</w:t>
      </w:r>
    </w:p>
    <w:p w:rsidR="0012794A" w:rsidRDefault="0012794A" w:rsidP="0012794A">
      <w:pPr>
        <w:ind w:left="293" w:hanging="1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2) </w:t>
      </w:r>
      <w:r w:rsidRPr="0012794A">
        <w:rPr>
          <w:rFonts w:ascii="Verdana" w:hAnsi="Verdana"/>
          <w:sz w:val="20"/>
        </w:rPr>
        <w:t>posiadanie ponad 50 % udziałów lub akcji w ka</w:t>
      </w:r>
      <w:r>
        <w:rPr>
          <w:rFonts w:ascii="Verdana" w:hAnsi="Verdana"/>
          <w:sz w:val="20"/>
        </w:rPr>
        <w:t xml:space="preserve">pitale innego podmiotu prawnego, </w:t>
      </w:r>
    </w:p>
    <w:p w:rsidR="0012794A" w:rsidRDefault="0012794A" w:rsidP="0012794A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3) </w:t>
      </w:r>
      <w:r w:rsidRPr="0012794A">
        <w:rPr>
          <w:rFonts w:ascii="Verdana" w:hAnsi="Verdana"/>
          <w:sz w:val="20"/>
        </w:rPr>
        <w:t>pełnienie funkcji lub możliwość wyznaczania członka organu nadzorczego, kontrolnego lub zarządzaj</w:t>
      </w:r>
      <w:r>
        <w:rPr>
          <w:rFonts w:ascii="Verdana" w:hAnsi="Verdana"/>
          <w:sz w:val="20"/>
        </w:rPr>
        <w:t>ącego, prokurenta, pełnomocnika,</w:t>
      </w:r>
    </w:p>
    <w:p w:rsidR="0001721F" w:rsidRDefault="0012794A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4) </w:t>
      </w:r>
      <w:r w:rsidRPr="0012794A">
        <w:rPr>
          <w:rFonts w:ascii="Verdana" w:hAnsi="Verdana"/>
          <w:sz w:val="20"/>
        </w:rPr>
        <w:t>pozostawanie w związku małżeńskim, w stosunku pokrewieństwa lub powinowactwa w linii prostej, pokrewieństwa lub powinowactwa w linii bocznej do drugiego stopnia lub w stosunku przysposobienia, opieki lub kuratel</w:t>
      </w:r>
      <w:r>
        <w:rPr>
          <w:rFonts w:ascii="Verdana" w:hAnsi="Verdana"/>
          <w:sz w:val="20"/>
        </w:rPr>
        <w:t xml:space="preserve">i, </w:t>
      </w:r>
    </w:p>
    <w:p w:rsidR="0001721F" w:rsidRDefault="0001721F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5) </w:t>
      </w:r>
      <w:r w:rsidR="0012794A" w:rsidRPr="0012794A">
        <w:rPr>
          <w:rFonts w:ascii="Verdana" w:hAnsi="Verdana"/>
          <w:sz w:val="20"/>
        </w:rPr>
        <w:t>posiadanie prawa do korzystania z całości albo części aktywów osob</w:t>
      </w:r>
      <w:r>
        <w:rPr>
          <w:rFonts w:ascii="Verdana" w:hAnsi="Verdana"/>
          <w:sz w:val="20"/>
        </w:rPr>
        <w:t>y prawnej lub podmiotu prawnego,</w:t>
      </w:r>
    </w:p>
    <w:p w:rsidR="0001721F" w:rsidRDefault="0001721F" w:rsidP="0001721F">
      <w:pPr>
        <w:ind w:left="567" w:hanging="284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6) </w:t>
      </w:r>
      <w:r w:rsidR="0012794A" w:rsidRPr="0012794A">
        <w:rPr>
          <w:rFonts w:ascii="Verdana" w:hAnsi="Verdana"/>
          <w:sz w:val="20"/>
        </w:rPr>
        <w:t>zarządzanie działalnością prowadzoną przez osobę</w:t>
      </w:r>
      <w:r>
        <w:rPr>
          <w:rFonts w:ascii="Verdana" w:hAnsi="Verdana"/>
          <w:sz w:val="20"/>
        </w:rPr>
        <w:t xml:space="preserve"> prawną lub inny podmiot prawny,</w:t>
      </w:r>
    </w:p>
    <w:p w:rsidR="0012794A" w:rsidRPr="0012794A" w:rsidRDefault="0001721F" w:rsidP="0001721F">
      <w:pPr>
        <w:ind w:left="567" w:hanging="284"/>
        <w:jc w:val="both"/>
        <w:rPr>
          <w:rFonts w:ascii="Verdana" w:hAnsi="Verdana"/>
        </w:rPr>
      </w:pPr>
      <w:r>
        <w:rPr>
          <w:rFonts w:ascii="Verdana" w:hAnsi="Verdana"/>
          <w:sz w:val="20"/>
        </w:rPr>
        <w:t xml:space="preserve">7) </w:t>
      </w:r>
      <w:r w:rsidR="0012794A" w:rsidRPr="0012794A">
        <w:rPr>
          <w:rFonts w:ascii="Verdana" w:hAnsi="Verdana"/>
          <w:sz w:val="20"/>
        </w:rPr>
        <w:t xml:space="preserve">ponoszenie solidarnej odpowiedzialności za zobowiązania finansowe osoby prawnej lub innego podmiotu prawnego lub ich poręczenie. </w:t>
      </w:r>
    </w:p>
    <w:p w:rsidR="0012794A" w:rsidRPr="0012794A" w:rsidRDefault="0012794A" w:rsidP="0025724B">
      <w:pPr>
        <w:spacing w:before="240"/>
        <w:ind w:firstLine="709"/>
        <w:jc w:val="both"/>
        <w:rPr>
          <w:rFonts w:ascii="Verdana" w:hAnsi="Verdana"/>
        </w:rPr>
      </w:pPr>
      <w:r w:rsidRPr="0025724B">
        <w:rPr>
          <w:rFonts w:ascii="Verdana" w:hAnsi="Verdana"/>
          <w:sz w:val="20"/>
        </w:rPr>
        <w:t xml:space="preserve">Zobowiązuję się do niezwłocznego </w:t>
      </w:r>
      <w:r w:rsidR="0025724B" w:rsidRPr="0025724B">
        <w:rPr>
          <w:rFonts w:ascii="Verdana" w:hAnsi="Verdana"/>
          <w:sz w:val="20"/>
        </w:rPr>
        <w:t>pisemnego poinformowania KOWR o</w:t>
      </w:r>
      <w:r w:rsidRPr="0025724B">
        <w:rPr>
          <w:rFonts w:ascii="Verdana" w:hAnsi="Verdana"/>
          <w:sz w:val="20"/>
        </w:rPr>
        <w:t xml:space="preserve"> powstaniu powiązań </w:t>
      </w:r>
      <w:r w:rsidR="00EC06E7">
        <w:rPr>
          <w:rFonts w:ascii="Verdana" w:hAnsi="Verdana"/>
          <w:sz w:val="20"/>
        </w:rPr>
        <w:br/>
      </w:r>
      <w:r w:rsidRPr="0025724B">
        <w:rPr>
          <w:rFonts w:ascii="Verdana" w:hAnsi="Verdana"/>
          <w:sz w:val="20"/>
        </w:rPr>
        <w:t xml:space="preserve">z osobą fizyczną lub innym podmiotem, względem których mają zastosowanie środki sankcyjne, </w:t>
      </w:r>
      <w:r w:rsidR="00EC06E7">
        <w:rPr>
          <w:rFonts w:ascii="Verdana" w:hAnsi="Verdana"/>
          <w:sz w:val="20"/>
        </w:rPr>
        <w:br/>
      </w:r>
      <w:r w:rsidRPr="0025724B">
        <w:rPr>
          <w:rFonts w:ascii="Verdana" w:hAnsi="Verdana"/>
          <w:sz w:val="20"/>
        </w:rPr>
        <w:t xml:space="preserve">o których mowa w art. 1 pkt 1 i 2 </w:t>
      </w:r>
      <w:r w:rsidRPr="0025724B">
        <w:rPr>
          <w:rFonts w:ascii="Verdana" w:eastAsia="Verdana" w:hAnsi="Verdana" w:cs="Verdana"/>
          <w:sz w:val="20"/>
        </w:rPr>
        <w:t xml:space="preserve">ustawy z dnia 13 kwietnia 2022 r. o szczególnych rozwiązaniach </w:t>
      </w:r>
      <w:r w:rsidR="00EC06E7">
        <w:rPr>
          <w:rFonts w:ascii="Verdana" w:eastAsia="Verdana" w:hAnsi="Verdana" w:cs="Verdana"/>
          <w:sz w:val="20"/>
        </w:rPr>
        <w:br/>
      </w:r>
      <w:r w:rsidRPr="0025724B">
        <w:rPr>
          <w:rFonts w:ascii="Verdana" w:eastAsia="Verdana" w:hAnsi="Verdana" w:cs="Verdana"/>
          <w:sz w:val="20"/>
        </w:rPr>
        <w:t>w zakresie przeciwdziałania wspieraniu agresji na Ukrainę oraz służących ochronie bezpieczeństwa narodowego</w:t>
      </w:r>
      <w:r w:rsidRPr="0012794A">
        <w:rPr>
          <w:rFonts w:ascii="Verdana" w:eastAsia="Verdana" w:hAnsi="Verdana" w:cs="Verdana"/>
          <w:i/>
          <w:sz w:val="20"/>
        </w:rPr>
        <w:t>.</w:t>
      </w:r>
      <w:r w:rsidRPr="0012794A">
        <w:rPr>
          <w:rFonts w:ascii="Verdana" w:hAnsi="Verdana"/>
          <w:sz w:val="20"/>
        </w:rPr>
        <w:t xml:space="preserve"> </w:t>
      </w:r>
    </w:p>
    <w:p w:rsidR="0012794A" w:rsidRPr="0025724B" w:rsidRDefault="0012794A" w:rsidP="0025724B">
      <w:pPr>
        <w:spacing w:before="240"/>
        <w:ind w:firstLine="709"/>
        <w:jc w:val="both"/>
        <w:rPr>
          <w:rFonts w:ascii="Verdana" w:hAnsi="Verdana"/>
        </w:rPr>
      </w:pPr>
      <w:r w:rsidRPr="0025724B">
        <w:rPr>
          <w:rFonts w:ascii="Verdana" w:hAnsi="Verdana"/>
          <w:sz w:val="20"/>
        </w:rPr>
        <w:t xml:space="preserve">Zapoznałam / zapoznałem się z treścią informacji dotyczącej przetwarzania przez Krajowy Ośrodek Wsparcia Rolnictwa moich danych osobowych w celach związanych z realizacją obowiązku weryfikacji przestrzegania sankcji unijnych uzupełnionych przez sankcje krajowe w związku z wojną w Ukrainie. </w:t>
      </w:r>
    </w:p>
    <w:p w:rsidR="0025724B" w:rsidRDefault="0025724B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 w:rsidRPr="002541C4">
        <w:rPr>
          <w:rFonts w:ascii="Verdana" w:hAnsi="Verdana"/>
          <w:sz w:val="16"/>
          <w:szCs w:val="16"/>
        </w:rPr>
        <w:t xml:space="preserve">miejscowość: ………………………………………………… data: ………………………………………. r. </w:t>
      </w:r>
    </w:p>
    <w:p w:rsidR="00BD591A" w:rsidRDefault="00BD591A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</w:p>
    <w:p w:rsidR="00BD591A" w:rsidRPr="002541C4" w:rsidRDefault="00BD591A" w:rsidP="0025724B">
      <w:pPr>
        <w:spacing w:before="480" w:line="276" w:lineRule="auto"/>
        <w:ind w:firstLine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  <w:t>………………………………………………………………………</w:t>
      </w:r>
    </w:p>
    <w:p w:rsidR="00392B93" w:rsidRPr="00392B93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(Czytelny podpis – imię i nazwisko, </w:t>
      </w:r>
    </w:p>
    <w:p w:rsidR="00392B93" w:rsidRPr="00392B93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 xml:space="preserve">stanowisko osoby upoważnionej </w:t>
      </w:r>
    </w:p>
    <w:p w:rsidR="0025724B" w:rsidRDefault="00BD591A" w:rsidP="00392B93">
      <w:pPr>
        <w:spacing w:line="276" w:lineRule="auto"/>
        <w:ind w:left="4252"/>
        <w:rPr>
          <w:rFonts w:ascii="Verdana" w:hAnsi="Verdana"/>
          <w:sz w:val="16"/>
          <w:szCs w:val="16"/>
        </w:rPr>
      </w:pPr>
      <w:r w:rsidRPr="00392B93">
        <w:rPr>
          <w:rFonts w:ascii="Verdana" w:hAnsi="Verdana"/>
          <w:sz w:val="16"/>
          <w:szCs w:val="16"/>
        </w:rPr>
        <w:t>do składania oświadczeń)</w:t>
      </w:r>
    </w:p>
    <w:sectPr w:rsidR="0025724B" w:rsidSect="00432DE1">
      <w:headerReference w:type="first" r:id="rId8"/>
      <w:footerReference w:type="first" r:id="rId9"/>
      <w:footnotePr>
        <w:pos w:val="beneathText"/>
      </w:footnotePr>
      <w:endnotePr>
        <w:numFmt w:val="decimal"/>
      </w:endnotePr>
      <w:pgSz w:w="11906" w:h="16838" w:code="9"/>
      <w:pgMar w:top="1276" w:right="851" w:bottom="1418" w:left="851" w:header="1701" w:footer="26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FC9" w:rsidRDefault="00FD1FC9">
      <w:pPr>
        <w:spacing w:line="240" w:lineRule="auto"/>
      </w:pPr>
      <w:r>
        <w:separator/>
      </w:r>
    </w:p>
  </w:endnote>
  <w:endnote w:type="continuationSeparator" w:id="0">
    <w:p w:rsidR="00FD1FC9" w:rsidRDefault="00FD1F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EC4" w:rsidRPr="001D3966" w:rsidRDefault="00C63EC4" w:rsidP="006E13A1">
    <w:pPr>
      <w:pStyle w:val="Stopka"/>
      <w:spacing w:line="240" w:lineRule="auto"/>
      <w:rPr>
        <w:rFonts w:ascii="Verdana" w:hAnsi="Verdana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FC9" w:rsidRDefault="00FD1FC9">
      <w:pPr>
        <w:spacing w:line="240" w:lineRule="auto"/>
      </w:pPr>
      <w:r>
        <w:separator/>
      </w:r>
    </w:p>
  </w:footnote>
  <w:footnote w:type="continuationSeparator" w:id="0">
    <w:p w:rsidR="00FD1FC9" w:rsidRDefault="00FD1F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4394" w:rsidRPr="00256CBA" w:rsidRDefault="00432DE1" w:rsidP="00432DE1">
    <w:pPr>
      <w:spacing w:line="276" w:lineRule="auto"/>
      <w:ind w:firstLine="0"/>
      <w:jc w:val="right"/>
      <w:rPr>
        <w:rFonts w:ascii="Verdana" w:hAnsi="Verdana"/>
        <w:b/>
        <w:sz w:val="16"/>
        <w:szCs w:val="16"/>
      </w:rPr>
    </w:pPr>
    <w:r w:rsidRPr="00256CBA">
      <w:rPr>
        <w:b/>
        <w:noProof/>
        <w:sz w:val="16"/>
        <w:szCs w:val="16"/>
      </w:rPr>
      <w:drawing>
        <wp:anchor distT="0" distB="0" distL="114300" distR="114300" simplePos="0" relativeHeight="251659776" behindDoc="1" locked="0" layoutInCell="1" allowOverlap="0">
          <wp:simplePos x="0" y="0"/>
          <wp:positionH relativeFrom="margin">
            <wp:align>left</wp:align>
          </wp:positionH>
          <wp:positionV relativeFrom="margin">
            <wp:posOffset>-1006374</wp:posOffset>
          </wp:positionV>
          <wp:extent cx="1447165" cy="858520"/>
          <wp:effectExtent l="0" t="0" r="635" b="0"/>
          <wp:wrapNone/>
          <wp:docPr id="3" name="Obraz 3" descr="logo_KOW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_KOW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165" cy="858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3660C" w:rsidRPr="00256CBA">
      <w:rPr>
        <w:b/>
        <w:noProof/>
        <w:sz w:val="16"/>
        <w:szCs w:val="16"/>
      </w:rPr>
      <w:t>Wzór nr 4</w:t>
    </w:r>
    <w:r w:rsidR="00EC7742" w:rsidRPr="00256CBA">
      <w:rPr>
        <w:b/>
        <w:noProof/>
        <w:sz w:val="16"/>
        <w:szCs w:val="16"/>
      </w:rPr>
      <w:t xml:space="preserve"> </w:t>
    </w:r>
    <w:r w:rsidR="0073660C" w:rsidRPr="00256CBA">
      <w:rPr>
        <w:b/>
        <w:noProof/>
        <w:sz w:val="16"/>
        <w:szCs w:val="16"/>
      </w:rPr>
      <w:t xml:space="preserve">na przetarg ograniczony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517DD"/>
    <w:multiLevelType w:val="hybridMultilevel"/>
    <w:tmpl w:val="E5AA6664"/>
    <w:lvl w:ilvl="0" w:tplc="8EDAD82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54B10"/>
    <w:multiLevelType w:val="hybridMultilevel"/>
    <w:tmpl w:val="44CCB834"/>
    <w:lvl w:ilvl="0" w:tplc="0415000F">
      <w:start w:val="1"/>
      <w:numFmt w:val="decimal"/>
      <w:lvlText w:val="%1."/>
      <w:lvlJc w:val="left"/>
      <w:pPr>
        <w:ind w:left="1856" w:hanging="360"/>
      </w:p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2" w15:restartNumberingAfterBreak="0">
    <w:nsid w:val="0C7C105A"/>
    <w:multiLevelType w:val="hybridMultilevel"/>
    <w:tmpl w:val="20AE3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D6921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BE54DF"/>
    <w:multiLevelType w:val="hybridMultilevel"/>
    <w:tmpl w:val="A42A70A4"/>
    <w:lvl w:ilvl="0" w:tplc="4F6E8E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8A1C0F"/>
    <w:multiLevelType w:val="hybridMultilevel"/>
    <w:tmpl w:val="3990CAF4"/>
    <w:lvl w:ilvl="0" w:tplc="A26CBA38">
      <w:start w:val="1"/>
      <w:numFmt w:val="decimal"/>
      <w:lvlText w:val="%1)"/>
      <w:lvlJc w:val="left"/>
      <w:pPr>
        <w:ind w:left="4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F881C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E14ABF4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17CDC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F0E07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8E8C98A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F58632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9AD78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C873D2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24C10AA"/>
    <w:multiLevelType w:val="hybridMultilevel"/>
    <w:tmpl w:val="E6F86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720AD7"/>
    <w:multiLevelType w:val="hybridMultilevel"/>
    <w:tmpl w:val="DEAA9A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975816"/>
    <w:multiLevelType w:val="hybridMultilevel"/>
    <w:tmpl w:val="1AA6D3D2"/>
    <w:lvl w:ilvl="0" w:tplc="D7B6EF50">
      <w:start w:val="1"/>
      <w:numFmt w:val="decimal"/>
      <w:lvlText w:val="%1)"/>
      <w:lvlJc w:val="left"/>
      <w:pPr>
        <w:ind w:left="1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3BA2F28">
      <w:start w:val="1"/>
      <w:numFmt w:val="lowerLetter"/>
      <w:lvlText w:val="%2)"/>
      <w:lvlJc w:val="left"/>
      <w:pPr>
        <w:ind w:left="7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CCCA30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ACDF42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7CC69E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2C993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B841D28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524F10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5F668B4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1D6CA9"/>
    <w:multiLevelType w:val="hybridMultilevel"/>
    <w:tmpl w:val="81A2CBC4"/>
    <w:lvl w:ilvl="0" w:tplc="AF3E6B42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lang w:val="en-US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0" w15:restartNumberingAfterBreak="0">
    <w:nsid w:val="333A06A9"/>
    <w:multiLevelType w:val="hybridMultilevel"/>
    <w:tmpl w:val="55B0C8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1F74CB"/>
    <w:multiLevelType w:val="hybridMultilevel"/>
    <w:tmpl w:val="8912EEE4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E17EC9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E75CA7"/>
    <w:multiLevelType w:val="hybridMultilevel"/>
    <w:tmpl w:val="CBE6CE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B6F11"/>
    <w:multiLevelType w:val="hybridMultilevel"/>
    <w:tmpl w:val="A356C1D6"/>
    <w:lvl w:ilvl="0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D02F08"/>
    <w:multiLevelType w:val="hybridMultilevel"/>
    <w:tmpl w:val="15863D76"/>
    <w:lvl w:ilvl="0" w:tplc="DE5E371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B3442E8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B63A7B"/>
    <w:multiLevelType w:val="hybridMultilevel"/>
    <w:tmpl w:val="5F1291F4"/>
    <w:lvl w:ilvl="0" w:tplc="0415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8" w15:restartNumberingAfterBreak="0">
    <w:nsid w:val="5A4E26BA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DE73CBF"/>
    <w:multiLevelType w:val="hybridMultilevel"/>
    <w:tmpl w:val="1154151A"/>
    <w:lvl w:ilvl="0" w:tplc="66BCCF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E559B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07F0945"/>
    <w:multiLevelType w:val="hybridMultilevel"/>
    <w:tmpl w:val="2270754C"/>
    <w:lvl w:ilvl="0" w:tplc="5950D888">
      <w:start w:val="1"/>
      <w:numFmt w:val="upperRoman"/>
      <w:lvlText w:val="%1."/>
      <w:lvlJc w:val="right"/>
      <w:pPr>
        <w:ind w:left="720" w:hanging="360"/>
      </w:pPr>
      <w:rPr>
        <w:rFonts w:ascii="Verdana" w:eastAsia="Times New Roman" w:hAnsi="Verdana" w:cs="Times New Roman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302972"/>
    <w:multiLevelType w:val="hybridMultilevel"/>
    <w:tmpl w:val="0B6C905E"/>
    <w:lvl w:ilvl="0" w:tplc="61D47A6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10"/>
  </w:num>
  <w:num w:numId="4">
    <w:abstractNumId w:val="2"/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21"/>
  </w:num>
  <w:num w:numId="10">
    <w:abstractNumId w:val="1"/>
  </w:num>
  <w:num w:numId="11">
    <w:abstractNumId w:val="13"/>
  </w:num>
  <w:num w:numId="12">
    <w:abstractNumId w:val="20"/>
  </w:num>
  <w:num w:numId="13">
    <w:abstractNumId w:val="12"/>
  </w:num>
  <w:num w:numId="14">
    <w:abstractNumId w:val="22"/>
  </w:num>
  <w:num w:numId="15">
    <w:abstractNumId w:val="16"/>
  </w:num>
  <w:num w:numId="16">
    <w:abstractNumId w:val="3"/>
  </w:num>
  <w:num w:numId="17">
    <w:abstractNumId w:val="18"/>
  </w:num>
  <w:num w:numId="18">
    <w:abstractNumId w:val="15"/>
  </w:num>
  <w:num w:numId="19">
    <w:abstractNumId w:val="19"/>
  </w:num>
  <w:num w:numId="20">
    <w:abstractNumId w:val="0"/>
  </w:num>
  <w:num w:numId="21">
    <w:abstractNumId w:val="11"/>
  </w:num>
  <w:num w:numId="22">
    <w:abstractNumId w:val="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l-PL" w:vendorID="12" w:dllVersion="512" w:checkStyle="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HorizontalOrigin w:val="851"/>
  <w:drawingGridVerticalOrigin w:val="851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A8"/>
    <w:rsid w:val="00000E3F"/>
    <w:rsid w:val="0000137B"/>
    <w:rsid w:val="00004F87"/>
    <w:rsid w:val="000101C8"/>
    <w:rsid w:val="00012EDF"/>
    <w:rsid w:val="0001721F"/>
    <w:rsid w:val="0002282E"/>
    <w:rsid w:val="000248A0"/>
    <w:rsid w:val="00030ECE"/>
    <w:rsid w:val="00037E22"/>
    <w:rsid w:val="00050B59"/>
    <w:rsid w:val="00052630"/>
    <w:rsid w:val="00053642"/>
    <w:rsid w:val="00061AC4"/>
    <w:rsid w:val="00062C25"/>
    <w:rsid w:val="000667A8"/>
    <w:rsid w:val="000706D0"/>
    <w:rsid w:val="00086972"/>
    <w:rsid w:val="00086F36"/>
    <w:rsid w:val="0008756A"/>
    <w:rsid w:val="0009200F"/>
    <w:rsid w:val="000B5591"/>
    <w:rsid w:val="000C7358"/>
    <w:rsid w:val="000D39C7"/>
    <w:rsid w:val="000D733E"/>
    <w:rsid w:val="000D7A88"/>
    <w:rsid w:val="000E0824"/>
    <w:rsid w:val="000E243B"/>
    <w:rsid w:val="000E6E3E"/>
    <w:rsid w:val="000F67C0"/>
    <w:rsid w:val="000F762C"/>
    <w:rsid w:val="00103E97"/>
    <w:rsid w:val="00106DFF"/>
    <w:rsid w:val="001079F0"/>
    <w:rsid w:val="00124583"/>
    <w:rsid w:val="0012794A"/>
    <w:rsid w:val="00130B7C"/>
    <w:rsid w:val="00137891"/>
    <w:rsid w:val="00150E17"/>
    <w:rsid w:val="00151FD0"/>
    <w:rsid w:val="00153037"/>
    <w:rsid w:val="001646C3"/>
    <w:rsid w:val="00166742"/>
    <w:rsid w:val="00175338"/>
    <w:rsid w:val="001822F5"/>
    <w:rsid w:val="00183D06"/>
    <w:rsid w:val="00184B1F"/>
    <w:rsid w:val="00184C87"/>
    <w:rsid w:val="0018717F"/>
    <w:rsid w:val="00187F1D"/>
    <w:rsid w:val="001919B7"/>
    <w:rsid w:val="00192DE1"/>
    <w:rsid w:val="00194302"/>
    <w:rsid w:val="00196BB6"/>
    <w:rsid w:val="001A74DB"/>
    <w:rsid w:val="001A7F1A"/>
    <w:rsid w:val="001B1873"/>
    <w:rsid w:val="001B22F5"/>
    <w:rsid w:val="001C7B9B"/>
    <w:rsid w:val="001D3966"/>
    <w:rsid w:val="001D3D2A"/>
    <w:rsid w:val="001E1A55"/>
    <w:rsid w:val="001E7C17"/>
    <w:rsid w:val="001F11CD"/>
    <w:rsid w:val="002021CD"/>
    <w:rsid w:val="00204F7D"/>
    <w:rsid w:val="002063E9"/>
    <w:rsid w:val="002105DD"/>
    <w:rsid w:val="00224ADA"/>
    <w:rsid w:val="00225636"/>
    <w:rsid w:val="00235D9A"/>
    <w:rsid w:val="002433A4"/>
    <w:rsid w:val="002470CE"/>
    <w:rsid w:val="002541C4"/>
    <w:rsid w:val="00256CBA"/>
    <w:rsid w:val="0025724B"/>
    <w:rsid w:val="00257676"/>
    <w:rsid w:val="00274100"/>
    <w:rsid w:val="00291294"/>
    <w:rsid w:val="00295D1C"/>
    <w:rsid w:val="00297891"/>
    <w:rsid w:val="002A510D"/>
    <w:rsid w:val="002B2F80"/>
    <w:rsid w:val="002B570A"/>
    <w:rsid w:val="002C43CC"/>
    <w:rsid w:val="002D01E3"/>
    <w:rsid w:val="002E02D3"/>
    <w:rsid w:val="002F4F9C"/>
    <w:rsid w:val="002F5322"/>
    <w:rsid w:val="00312822"/>
    <w:rsid w:val="00314394"/>
    <w:rsid w:val="003154B1"/>
    <w:rsid w:val="00345A4E"/>
    <w:rsid w:val="0035154C"/>
    <w:rsid w:val="00370CC5"/>
    <w:rsid w:val="0037386F"/>
    <w:rsid w:val="00380EBC"/>
    <w:rsid w:val="00392B93"/>
    <w:rsid w:val="003A46E6"/>
    <w:rsid w:val="003A588F"/>
    <w:rsid w:val="003A7749"/>
    <w:rsid w:val="003B3D8D"/>
    <w:rsid w:val="003C5256"/>
    <w:rsid w:val="003D26E1"/>
    <w:rsid w:val="003D61CB"/>
    <w:rsid w:val="003E04A8"/>
    <w:rsid w:val="003E189C"/>
    <w:rsid w:val="003E4698"/>
    <w:rsid w:val="00402035"/>
    <w:rsid w:val="00412DA7"/>
    <w:rsid w:val="00414908"/>
    <w:rsid w:val="004244DD"/>
    <w:rsid w:val="00432DE1"/>
    <w:rsid w:val="0043612F"/>
    <w:rsid w:val="004403F2"/>
    <w:rsid w:val="00441D5A"/>
    <w:rsid w:val="00444B3F"/>
    <w:rsid w:val="00444F9C"/>
    <w:rsid w:val="0045481D"/>
    <w:rsid w:val="00460ADD"/>
    <w:rsid w:val="00463FD9"/>
    <w:rsid w:val="0046762B"/>
    <w:rsid w:val="0047149A"/>
    <w:rsid w:val="004868E2"/>
    <w:rsid w:val="00495D25"/>
    <w:rsid w:val="004B48C5"/>
    <w:rsid w:val="004B78B7"/>
    <w:rsid w:val="004C0260"/>
    <w:rsid w:val="004C1905"/>
    <w:rsid w:val="004D3F9F"/>
    <w:rsid w:val="004D4632"/>
    <w:rsid w:val="004D4A98"/>
    <w:rsid w:val="004D6D2F"/>
    <w:rsid w:val="004D7658"/>
    <w:rsid w:val="004E07F9"/>
    <w:rsid w:val="004E2C48"/>
    <w:rsid w:val="004E4854"/>
    <w:rsid w:val="004E7324"/>
    <w:rsid w:val="004E7327"/>
    <w:rsid w:val="004F0E36"/>
    <w:rsid w:val="004F4E4C"/>
    <w:rsid w:val="004F6336"/>
    <w:rsid w:val="0050076D"/>
    <w:rsid w:val="00504CFD"/>
    <w:rsid w:val="00514485"/>
    <w:rsid w:val="005431BA"/>
    <w:rsid w:val="00546F4B"/>
    <w:rsid w:val="005505D8"/>
    <w:rsid w:val="00550C94"/>
    <w:rsid w:val="00562BEF"/>
    <w:rsid w:val="0056447F"/>
    <w:rsid w:val="0056526D"/>
    <w:rsid w:val="00594C26"/>
    <w:rsid w:val="00594DC7"/>
    <w:rsid w:val="00595399"/>
    <w:rsid w:val="005A135D"/>
    <w:rsid w:val="005B6432"/>
    <w:rsid w:val="005C027D"/>
    <w:rsid w:val="005C3C4D"/>
    <w:rsid w:val="005C4480"/>
    <w:rsid w:val="005C6A32"/>
    <w:rsid w:val="005C7D9A"/>
    <w:rsid w:val="005D1DD1"/>
    <w:rsid w:val="005D424C"/>
    <w:rsid w:val="005D4969"/>
    <w:rsid w:val="005E30AA"/>
    <w:rsid w:val="005E3FA1"/>
    <w:rsid w:val="005F273D"/>
    <w:rsid w:val="00612231"/>
    <w:rsid w:val="00627B21"/>
    <w:rsid w:val="006315EC"/>
    <w:rsid w:val="00645D07"/>
    <w:rsid w:val="00646202"/>
    <w:rsid w:val="0066336C"/>
    <w:rsid w:val="00663F19"/>
    <w:rsid w:val="00664E2E"/>
    <w:rsid w:val="0066708C"/>
    <w:rsid w:val="00671AC6"/>
    <w:rsid w:val="00675A28"/>
    <w:rsid w:val="00676E02"/>
    <w:rsid w:val="0068219F"/>
    <w:rsid w:val="00685A1F"/>
    <w:rsid w:val="00690403"/>
    <w:rsid w:val="00691E6C"/>
    <w:rsid w:val="006A2ADE"/>
    <w:rsid w:val="006A2F7E"/>
    <w:rsid w:val="006A7140"/>
    <w:rsid w:val="006B0B23"/>
    <w:rsid w:val="006B4832"/>
    <w:rsid w:val="006C1DB0"/>
    <w:rsid w:val="006C6F20"/>
    <w:rsid w:val="006D48A2"/>
    <w:rsid w:val="006D5E0D"/>
    <w:rsid w:val="006D7F50"/>
    <w:rsid w:val="006E13A1"/>
    <w:rsid w:val="006E32CB"/>
    <w:rsid w:val="0070132A"/>
    <w:rsid w:val="0071035D"/>
    <w:rsid w:val="0072412C"/>
    <w:rsid w:val="007252B7"/>
    <w:rsid w:val="00733272"/>
    <w:rsid w:val="0073660C"/>
    <w:rsid w:val="00750825"/>
    <w:rsid w:val="007672E4"/>
    <w:rsid w:val="00785B90"/>
    <w:rsid w:val="00792329"/>
    <w:rsid w:val="007A3EE3"/>
    <w:rsid w:val="007A5488"/>
    <w:rsid w:val="007B5451"/>
    <w:rsid w:val="007B6B8F"/>
    <w:rsid w:val="007C23D6"/>
    <w:rsid w:val="007C5650"/>
    <w:rsid w:val="007D18AD"/>
    <w:rsid w:val="007E0F16"/>
    <w:rsid w:val="007E4899"/>
    <w:rsid w:val="007E63EB"/>
    <w:rsid w:val="007F0584"/>
    <w:rsid w:val="007F2A07"/>
    <w:rsid w:val="007F2C3F"/>
    <w:rsid w:val="008063AB"/>
    <w:rsid w:val="00807D5B"/>
    <w:rsid w:val="00814782"/>
    <w:rsid w:val="00817750"/>
    <w:rsid w:val="00820484"/>
    <w:rsid w:val="00826683"/>
    <w:rsid w:val="008277FA"/>
    <w:rsid w:val="00830B2A"/>
    <w:rsid w:val="0083222B"/>
    <w:rsid w:val="00835836"/>
    <w:rsid w:val="00837FF1"/>
    <w:rsid w:val="0084798A"/>
    <w:rsid w:val="00847C84"/>
    <w:rsid w:val="00850866"/>
    <w:rsid w:val="00852F6D"/>
    <w:rsid w:val="008626B8"/>
    <w:rsid w:val="0086291C"/>
    <w:rsid w:val="00864772"/>
    <w:rsid w:val="00866DFD"/>
    <w:rsid w:val="00871DC5"/>
    <w:rsid w:val="00872038"/>
    <w:rsid w:val="00887E3D"/>
    <w:rsid w:val="0089255D"/>
    <w:rsid w:val="00892590"/>
    <w:rsid w:val="00896FF7"/>
    <w:rsid w:val="008C5D79"/>
    <w:rsid w:val="008D4B73"/>
    <w:rsid w:val="008D6490"/>
    <w:rsid w:val="008E2EA7"/>
    <w:rsid w:val="008F17B8"/>
    <w:rsid w:val="008F2D16"/>
    <w:rsid w:val="00900C1A"/>
    <w:rsid w:val="0090104E"/>
    <w:rsid w:val="009142DB"/>
    <w:rsid w:val="00926817"/>
    <w:rsid w:val="0092719F"/>
    <w:rsid w:val="009413D0"/>
    <w:rsid w:val="00946F35"/>
    <w:rsid w:val="00953AF4"/>
    <w:rsid w:val="00960470"/>
    <w:rsid w:val="0096562C"/>
    <w:rsid w:val="00974EFE"/>
    <w:rsid w:val="00994C3D"/>
    <w:rsid w:val="009953DE"/>
    <w:rsid w:val="00995BB9"/>
    <w:rsid w:val="00996B48"/>
    <w:rsid w:val="009A02F9"/>
    <w:rsid w:val="009A2342"/>
    <w:rsid w:val="009A7715"/>
    <w:rsid w:val="009B4BFC"/>
    <w:rsid w:val="009B737A"/>
    <w:rsid w:val="009B754D"/>
    <w:rsid w:val="009C1E32"/>
    <w:rsid w:val="009D30D6"/>
    <w:rsid w:val="009D5710"/>
    <w:rsid w:val="009E7A02"/>
    <w:rsid w:val="009F61CB"/>
    <w:rsid w:val="00A00B82"/>
    <w:rsid w:val="00A01795"/>
    <w:rsid w:val="00A07B40"/>
    <w:rsid w:val="00A07D17"/>
    <w:rsid w:val="00A20830"/>
    <w:rsid w:val="00A23A96"/>
    <w:rsid w:val="00A33218"/>
    <w:rsid w:val="00A35505"/>
    <w:rsid w:val="00A40523"/>
    <w:rsid w:val="00A430FF"/>
    <w:rsid w:val="00A46969"/>
    <w:rsid w:val="00A50958"/>
    <w:rsid w:val="00A51880"/>
    <w:rsid w:val="00A52126"/>
    <w:rsid w:val="00A623C9"/>
    <w:rsid w:val="00A62488"/>
    <w:rsid w:val="00A64BFD"/>
    <w:rsid w:val="00A667C5"/>
    <w:rsid w:val="00A808EE"/>
    <w:rsid w:val="00A92348"/>
    <w:rsid w:val="00A96B6E"/>
    <w:rsid w:val="00A96F70"/>
    <w:rsid w:val="00AB173F"/>
    <w:rsid w:val="00AC0BE2"/>
    <w:rsid w:val="00AC7339"/>
    <w:rsid w:val="00AD1359"/>
    <w:rsid w:val="00AD3009"/>
    <w:rsid w:val="00AF00F3"/>
    <w:rsid w:val="00AF161D"/>
    <w:rsid w:val="00AF451B"/>
    <w:rsid w:val="00AF6FF6"/>
    <w:rsid w:val="00B029E7"/>
    <w:rsid w:val="00B03C4B"/>
    <w:rsid w:val="00B05B0A"/>
    <w:rsid w:val="00B106E6"/>
    <w:rsid w:val="00B133A1"/>
    <w:rsid w:val="00B244A1"/>
    <w:rsid w:val="00B25F06"/>
    <w:rsid w:val="00B337CF"/>
    <w:rsid w:val="00B3429F"/>
    <w:rsid w:val="00B360B3"/>
    <w:rsid w:val="00B456FB"/>
    <w:rsid w:val="00B45E7D"/>
    <w:rsid w:val="00B46473"/>
    <w:rsid w:val="00B72605"/>
    <w:rsid w:val="00B84F3B"/>
    <w:rsid w:val="00B8724D"/>
    <w:rsid w:val="00B9163B"/>
    <w:rsid w:val="00B9468B"/>
    <w:rsid w:val="00BA0C6C"/>
    <w:rsid w:val="00BB0BD6"/>
    <w:rsid w:val="00BB2905"/>
    <w:rsid w:val="00BB2D34"/>
    <w:rsid w:val="00BC0DC3"/>
    <w:rsid w:val="00BC1979"/>
    <w:rsid w:val="00BD3249"/>
    <w:rsid w:val="00BD3DA2"/>
    <w:rsid w:val="00BD591A"/>
    <w:rsid w:val="00BD6C5C"/>
    <w:rsid w:val="00BE5BD9"/>
    <w:rsid w:val="00BE737D"/>
    <w:rsid w:val="00BF2DDA"/>
    <w:rsid w:val="00C02844"/>
    <w:rsid w:val="00C05627"/>
    <w:rsid w:val="00C07470"/>
    <w:rsid w:val="00C07F12"/>
    <w:rsid w:val="00C12618"/>
    <w:rsid w:val="00C13AA5"/>
    <w:rsid w:val="00C30B54"/>
    <w:rsid w:val="00C426B9"/>
    <w:rsid w:val="00C47E05"/>
    <w:rsid w:val="00C5399B"/>
    <w:rsid w:val="00C60302"/>
    <w:rsid w:val="00C6123B"/>
    <w:rsid w:val="00C6349E"/>
    <w:rsid w:val="00C63EC4"/>
    <w:rsid w:val="00C678D7"/>
    <w:rsid w:val="00C728D2"/>
    <w:rsid w:val="00C80C9F"/>
    <w:rsid w:val="00C81666"/>
    <w:rsid w:val="00C83A0E"/>
    <w:rsid w:val="00CA39A8"/>
    <w:rsid w:val="00CB26BB"/>
    <w:rsid w:val="00CC17EF"/>
    <w:rsid w:val="00CC490E"/>
    <w:rsid w:val="00CD5A47"/>
    <w:rsid w:val="00CE23FB"/>
    <w:rsid w:val="00CE39D3"/>
    <w:rsid w:val="00CF00EF"/>
    <w:rsid w:val="00D00FE9"/>
    <w:rsid w:val="00D01502"/>
    <w:rsid w:val="00D17366"/>
    <w:rsid w:val="00D17D54"/>
    <w:rsid w:val="00D20E90"/>
    <w:rsid w:val="00D210CF"/>
    <w:rsid w:val="00D32155"/>
    <w:rsid w:val="00D3247B"/>
    <w:rsid w:val="00D46E2E"/>
    <w:rsid w:val="00D5105A"/>
    <w:rsid w:val="00D510A5"/>
    <w:rsid w:val="00D64F5F"/>
    <w:rsid w:val="00D81DB2"/>
    <w:rsid w:val="00D86B25"/>
    <w:rsid w:val="00D91B64"/>
    <w:rsid w:val="00D96EDF"/>
    <w:rsid w:val="00DA3846"/>
    <w:rsid w:val="00DB4BB7"/>
    <w:rsid w:val="00DC1964"/>
    <w:rsid w:val="00DC215A"/>
    <w:rsid w:val="00DD0377"/>
    <w:rsid w:val="00DD2E0A"/>
    <w:rsid w:val="00DE458E"/>
    <w:rsid w:val="00DF1AD4"/>
    <w:rsid w:val="00DF57E4"/>
    <w:rsid w:val="00E11574"/>
    <w:rsid w:val="00E2383B"/>
    <w:rsid w:val="00E34ADE"/>
    <w:rsid w:val="00E477AA"/>
    <w:rsid w:val="00E52403"/>
    <w:rsid w:val="00E63AB9"/>
    <w:rsid w:val="00E75C43"/>
    <w:rsid w:val="00E82AA9"/>
    <w:rsid w:val="00E833EF"/>
    <w:rsid w:val="00E91254"/>
    <w:rsid w:val="00E95C1D"/>
    <w:rsid w:val="00EC06E7"/>
    <w:rsid w:val="00EC1E82"/>
    <w:rsid w:val="00EC7742"/>
    <w:rsid w:val="00ED3644"/>
    <w:rsid w:val="00ED36A9"/>
    <w:rsid w:val="00ED5623"/>
    <w:rsid w:val="00ED683A"/>
    <w:rsid w:val="00EE0821"/>
    <w:rsid w:val="00EE2AEC"/>
    <w:rsid w:val="00EF7459"/>
    <w:rsid w:val="00EF790D"/>
    <w:rsid w:val="00F03ABA"/>
    <w:rsid w:val="00F060EF"/>
    <w:rsid w:val="00F14884"/>
    <w:rsid w:val="00F149B6"/>
    <w:rsid w:val="00F20D4C"/>
    <w:rsid w:val="00F572FF"/>
    <w:rsid w:val="00F602D7"/>
    <w:rsid w:val="00F64D43"/>
    <w:rsid w:val="00F72B78"/>
    <w:rsid w:val="00F74B73"/>
    <w:rsid w:val="00F75853"/>
    <w:rsid w:val="00F76945"/>
    <w:rsid w:val="00F776C3"/>
    <w:rsid w:val="00F809B0"/>
    <w:rsid w:val="00F84428"/>
    <w:rsid w:val="00F8499D"/>
    <w:rsid w:val="00F9251B"/>
    <w:rsid w:val="00F93B5F"/>
    <w:rsid w:val="00F96EB9"/>
    <w:rsid w:val="00FA134A"/>
    <w:rsid w:val="00FA13E1"/>
    <w:rsid w:val="00FA29E1"/>
    <w:rsid w:val="00FB088F"/>
    <w:rsid w:val="00FB0B57"/>
    <w:rsid w:val="00FC1527"/>
    <w:rsid w:val="00FC1A5C"/>
    <w:rsid w:val="00FC1DAC"/>
    <w:rsid w:val="00FC1E67"/>
    <w:rsid w:val="00FC4E84"/>
    <w:rsid w:val="00FC76EF"/>
    <w:rsid w:val="00FD1FC9"/>
    <w:rsid w:val="00FD69B6"/>
    <w:rsid w:val="00FD7D79"/>
    <w:rsid w:val="00FE4D17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F88629-B67C-453B-93B6-669F9C15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756A"/>
    <w:pPr>
      <w:spacing w:line="360" w:lineRule="auto"/>
      <w:ind w:firstLine="567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qFormat/>
    <w:rsid w:val="0084798A"/>
    <w:pPr>
      <w:keepNext/>
      <w:spacing w:before="240" w:after="60" w:line="240" w:lineRule="auto"/>
      <w:ind w:firstLine="0"/>
      <w:outlineLvl w:val="0"/>
    </w:pPr>
    <w:rPr>
      <w:b/>
      <w:kern w:val="28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F05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F0584"/>
    <w:pPr>
      <w:tabs>
        <w:tab w:val="center" w:pos="4536"/>
        <w:tab w:val="right" w:pos="9072"/>
      </w:tabs>
    </w:pPr>
  </w:style>
  <w:style w:type="character" w:styleId="Hipercze">
    <w:name w:val="Hyperlink"/>
    <w:rsid w:val="00B106E6"/>
    <w:rPr>
      <w:color w:val="0000FF"/>
      <w:u w:val="single"/>
    </w:rPr>
  </w:style>
  <w:style w:type="paragraph" w:styleId="Tekstdymka">
    <w:name w:val="Balloon Text"/>
    <w:basedOn w:val="Normalny"/>
    <w:semiHidden/>
    <w:rsid w:val="007F2C3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FE4D17"/>
    <w:pPr>
      <w:spacing w:line="360" w:lineRule="auto"/>
      <w:ind w:firstLine="56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1F11CD"/>
  </w:style>
  <w:style w:type="character" w:customStyle="1" w:styleId="StopkaZnak">
    <w:name w:val="Stopka Znak"/>
    <w:link w:val="Stopka"/>
    <w:uiPriority w:val="99"/>
    <w:rsid w:val="006A7140"/>
    <w:rPr>
      <w:rFonts w:ascii="Arial" w:hAnsi="Arial"/>
      <w:sz w:val="24"/>
    </w:rPr>
  </w:style>
  <w:style w:type="character" w:customStyle="1" w:styleId="NagwekZnak">
    <w:name w:val="Nagłówek Znak"/>
    <w:link w:val="Nagwek"/>
    <w:uiPriority w:val="99"/>
    <w:rsid w:val="006A7140"/>
    <w:rPr>
      <w:rFonts w:ascii="Arial" w:hAnsi="Arial"/>
      <w:sz w:val="24"/>
    </w:rPr>
  </w:style>
  <w:style w:type="paragraph" w:customStyle="1" w:styleId="3372873BB58A4DED866D2BE34882C06C">
    <w:name w:val="3372873BB58A4DED866D2BE34882C06C"/>
    <w:rsid w:val="006A7140"/>
    <w:pPr>
      <w:spacing w:after="200" w:line="276" w:lineRule="auto"/>
    </w:pPr>
    <w:rPr>
      <w:rFonts w:ascii="Calibri" w:hAnsi="Calibri"/>
      <w:sz w:val="22"/>
      <w:szCs w:val="22"/>
    </w:rPr>
  </w:style>
  <w:style w:type="character" w:styleId="Pogrubienie">
    <w:name w:val="Strong"/>
    <w:uiPriority w:val="22"/>
    <w:qFormat/>
    <w:rsid w:val="000D7A88"/>
    <w:rPr>
      <w:b/>
      <w:bCs/>
    </w:rPr>
  </w:style>
  <w:style w:type="paragraph" w:styleId="Akapitzlist">
    <w:name w:val="List Paragraph"/>
    <w:aliases w:val="normalny tekst,Akapit z listą1,CP-UC,CP-Punkty,Bullet List,List - bullets,Equipment,Bullet 1,List Paragraph1,List Paragraph Char Char,b1,Figure_name,Numbered Indented Text,lp1,List Paragraph11,Ref,Use Case List Paragraph Char,List_TIS"/>
    <w:basedOn w:val="Normalny"/>
    <w:link w:val="AkapitzlistZnak"/>
    <w:uiPriority w:val="34"/>
    <w:qFormat/>
    <w:rsid w:val="00FA134A"/>
    <w:pPr>
      <w:spacing w:line="240" w:lineRule="auto"/>
      <w:ind w:left="720" w:firstLine="0"/>
      <w:contextualSpacing/>
    </w:pPr>
    <w:rPr>
      <w:rFonts w:ascii="Times New Roman" w:hAnsi="Times New Roman"/>
      <w:szCs w:val="24"/>
    </w:rPr>
  </w:style>
  <w:style w:type="character" w:customStyle="1" w:styleId="Nagwek1Znak">
    <w:name w:val="Nagłówek 1 Znak"/>
    <w:link w:val="Nagwek1"/>
    <w:rsid w:val="0084798A"/>
    <w:rPr>
      <w:rFonts w:ascii="Arial" w:hAnsi="Arial"/>
      <w:b/>
      <w:kern w:val="28"/>
      <w:sz w:val="28"/>
    </w:rPr>
  </w:style>
  <w:style w:type="character" w:customStyle="1" w:styleId="AkapitzlistZnak">
    <w:name w:val="Akapit z listą Znak"/>
    <w:aliases w:val="normalny tekst Znak,Akapit z listą1 Znak,CP-UC Znak,CP-Punkty Znak,Bullet List Znak,List - bullets Znak,Equipment Znak,Bullet 1 Znak,List Paragraph1 Znak,List Paragraph Char Char Znak,b1 Znak,Figure_name Znak,lp1 Znak,Ref Znak"/>
    <w:link w:val="Akapitzlist"/>
    <w:uiPriority w:val="34"/>
    <w:qFormat/>
    <w:locked/>
    <w:rsid w:val="0084798A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4798A"/>
    <w:pPr>
      <w:spacing w:line="240" w:lineRule="auto"/>
      <w:ind w:firstLine="0"/>
    </w:pPr>
    <w:rPr>
      <w:rFonts w:ascii="Courier New" w:hAnsi="Courier New"/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4798A"/>
    <w:rPr>
      <w:rFonts w:ascii="Courier New" w:hAnsi="Courier New"/>
    </w:rPr>
  </w:style>
  <w:style w:type="character" w:styleId="Odwoanieprzypisukocowego">
    <w:name w:val="endnote reference"/>
    <w:uiPriority w:val="99"/>
    <w:semiHidden/>
    <w:rsid w:val="0084798A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21CD"/>
    <w:rPr>
      <w:sz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021CD"/>
    <w:rPr>
      <w:rFonts w:ascii="Arial" w:hAnsi="Arial"/>
    </w:rPr>
  </w:style>
  <w:style w:type="character" w:styleId="Odwoanieprzypisudolnego">
    <w:name w:val="footnote reference"/>
    <w:uiPriority w:val="99"/>
    <w:semiHidden/>
    <w:unhideWhenUsed/>
    <w:rsid w:val="002021C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irt\AppData\Local\Temp\papier%20firmowyKOWR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D97809-FF31-4071-BB4B-FFB111C8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firmowyKOWR</Template>
  <TotalTime>4</TotalTime>
  <Pages>3</Pages>
  <Words>901</Words>
  <Characters>5411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PW-077-    /03</vt:lpstr>
    </vt:vector>
  </TitlesOfParts>
  <Company>ARR</Company>
  <LinksUpToDate>false</LinksUpToDate>
  <CharactersWithSpaces>6300</CharactersWithSpaces>
  <SharedDoc>false</SharedDoc>
  <HLinks>
    <vt:vector size="6" baseType="variant">
      <vt:variant>
        <vt:i4>1507423</vt:i4>
      </vt:variant>
      <vt:variant>
        <vt:i4>0</vt:i4>
      </vt:variant>
      <vt:variant>
        <vt:i4>0</vt:i4>
      </vt:variant>
      <vt:variant>
        <vt:i4>5</vt:i4>
      </vt:variant>
      <vt:variant>
        <vt:lpwstr>http://www.kowr.gov.pl/nieruchomosci/formy-zabezpieczenia-umow-sprzedazy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PW-077-    /03</dc:title>
  <dc:creator>lbirt</dc:creator>
  <cp:lastModifiedBy>Wysocka Monika</cp:lastModifiedBy>
  <cp:revision>5</cp:revision>
  <cp:lastPrinted>2022-06-29T12:07:00Z</cp:lastPrinted>
  <dcterms:created xsi:type="dcterms:W3CDTF">2024-02-07T08:19:00Z</dcterms:created>
  <dcterms:modified xsi:type="dcterms:W3CDTF">2024-02-20T11:38:00Z</dcterms:modified>
</cp:coreProperties>
</file>