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8A" w:rsidRPr="002E2426" w:rsidRDefault="00742F70" w:rsidP="008F64CD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bookmarkStart w:id="0" w:name="_GoBack"/>
      <w:bookmarkEnd w:id="0"/>
      <w:r>
        <w:rPr>
          <w:rFonts w:ascii="Verdana" w:hAnsi="Verdana"/>
          <w:b/>
          <w:spacing w:val="20"/>
        </w:rPr>
        <w:t>PEŁNOMOCNICTWO</w:t>
      </w:r>
    </w:p>
    <w:p w:rsidR="008F64CD" w:rsidRDefault="008F64CD" w:rsidP="00D86B25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 w:rsidRPr="00641211">
        <w:rPr>
          <w:rFonts w:ascii="Verdana" w:hAnsi="Verdana"/>
          <w:b/>
          <w:spacing w:val="20"/>
          <w:sz w:val="20"/>
        </w:rPr>
        <w:t>(</w:t>
      </w:r>
      <w:r w:rsidRPr="00641211">
        <w:rPr>
          <w:rFonts w:ascii="Verdana" w:hAnsi="Verdana"/>
          <w:b/>
          <w:color w:val="C00000"/>
          <w:spacing w:val="20"/>
          <w:sz w:val="20"/>
        </w:rPr>
        <w:t>wzór pełnomocnictwa tylko dla współmałżonków posiadających wspólność ustawową małżeńską</w:t>
      </w:r>
      <w:r w:rsidRPr="00641211">
        <w:rPr>
          <w:rFonts w:ascii="Verdana" w:hAnsi="Verdana"/>
          <w:b/>
          <w:spacing w:val="20"/>
          <w:sz w:val="20"/>
        </w:rPr>
        <w:t>)</w:t>
      </w:r>
    </w:p>
    <w:p w:rsidR="00742F70" w:rsidRDefault="00742F70" w:rsidP="008F64CD">
      <w:pPr>
        <w:spacing w:before="48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Ja, niżej podpisana(y)</w:t>
      </w:r>
      <w:r w:rsidR="0084798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……………………………………………………………………………………………………………………………………………….,</w:t>
      </w:r>
    </w:p>
    <w:p w:rsidR="00742F70" w:rsidRPr="00742F70" w:rsidRDefault="00742F70" w:rsidP="00742F70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742F70" w:rsidRDefault="00742F70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legitymująca(y) się dowodem osobistym/paszportem ……………………………………………………………………, wydanym przez </w:t>
      </w:r>
    </w:p>
    <w:p w:rsidR="00742F70" w:rsidRPr="00742F70" w:rsidRDefault="00742F70" w:rsidP="00742F70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4825C1" w:rsidRDefault="004825C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 w dniu ………………………………………………</w:t>
      </w:r>
      <w:r w:rsidR="00C94401">
        <w:rPr>
          <w:rFonts w:ascii="Verdana" w:hAnsi="Verdana"/>
          <w:sz w:val="18"/>
          <w:szCs w:val="18"/>
        </w:rPr>
        <w:t>,</w:t>
      </w:r>
    </w:p>
    <w:p w:rsidR="004825C1" w:rsidRPr="004825C1" w:rsidRDefault="004825C1" w:rsidP="004825C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data wydania dokumentu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………………………………………………………………, zamieszkała(y)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4825C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………………………………………………………………,</w:t>
      </w:r>
    </w:p>
    <w:p w:rsidR="004825C1" w:rsidRP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b/>
          <w:sz w:val="18"/>
          <w:szCs w:val="18"/>
        </w:rPr>
      </w:pPr>
      <w:r w:rsidRPr="00C94401">
        <w:rPr>
          <w:rFonts w:ascii="Verdana" w:hAnsi="Verdana"/>
          <w:b/>
          <w:sz w:val="18"/>
          <w:szCs w:val="18"/>
        </w:rPr>
        <w:t>udzielam pełnomocnictwa</w:t>
      </w:r>
    </w:p>
    <w:p w:rsidR="00C94401" w:rsidRDefault="00C94401" w:rsidP="00A93676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Pani/Panu ……………………………………………………………………………………………………………………………………………………………….,</w:t>
      </w:r>
    </w:p>
    <w:p w:rsidR="00C94401" w:rsidRPr="00742F70" w:rsidRDefault="00C94401" w:rsidP="00C94401">
      <w:pPr>
        <w:spacing w:line="276" w:lineRule="auto"/>
        <w:ind w:left="4592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imię i nazwisko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legitymującej(emu) się dowodem osobistym/paszportem ……………………………………………………………………, wydanym </w:t>
      </w:r>
    </w:p>
    <w:p w:rsidR="00C94401" w:rsidRPr="00742F70" w:rsidRDefault="00C94401" w:rsidP="00C94401">
      <w:pPr>
        <w:spacing w:line="276" w:lineRule="auto"/>
        <w:ind w:left="6009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seria i numer</w:t>
      </w:r>
    </w:p>
    <w:p w:rsidR="00C94401" w:rsidRDefault="00C94401" w:rsidP="00F7629D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przez ………………………………………………………………………………………………………….. w dniu ………………………………………………,</w:t>
      </w:r>
    </w:p>
    <w:p w:rsidR="00C94401" w:rsidRPr="004825C1" w:rsidRDefault="00C94401" w:rsidP="00C94401">
      <w:pPr>
        <w:spacing w:line="276" w:lineRule="auto"/>
        <w:ind w:left="2324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 wydający dokument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data wydania dokumentu</w:t>
      </w:r>
    </w:p>
    <w:p w:rsidR="00C94401" w:rsidRDefault="00C94401" w:rsidP="00C94401">
      <w:pPr>
        <w:spacing w:before="24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numerze PESEL …………………………………………………………, zamieszkał</w:t>
      </w:r>
      <w:r w:rsidR="002335CF">
        <w:rPr>
          <w:rFonts w:ascii="Verdana" w:hAnsi="Verdana"/>
          <w:sz w:val="18"/>
          <w:szCs w:val="18"/>
        </w:rPr>
        <w:t>ej</w:t>
      </w:r>
      <w:r>
        <w:rPr>
          <w:rFonts w:ascii="Verdana" w:hAnsi="Verdana"/>
          <w:sz w:val="18"/>
          <w:szCs w:val="18"/>
        </w:rPr>
        <w:t>(</w:t>
      </w:r>
      <w:r w:rsidR="002335CF">
        <w:rPr>
          <w:rFonts w:ascii="Verdana" w:hAnsi="Verdana"/>
          <w:sz w:val="18"/>
          <w:szCs w:val="18"/>
        </w:rPr>
        <w:t>emu</w:t>
      </w:r>
      <w:r>
        <w:rPr>
          <w:rFonts w:ascii="Verdana" w:hAnsi="Verdana"/>
          <w:sz w:val="18"/>
          <w:szCs w:val="18"/>
        </w:rPr>
        <w:t>) w …………………………………………………………</w:t>
      </w:r>
    </w:p>
    <w:p w:rsidR="00C94401" w:rsidRPr="00C94401" w:rsidRDefault="00C94401" w:rsidP="00C94401">
      <w:pPr>
        <w:spacing w:line="276" w:lineRule="auto"/>
        <w:ind w:left="8050"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miejscowość</w:t>
      </w:r>
    </w:p>
    <w:p w:rsidR="00C94401" w:rsidRDefault="00C94401" w:rsidP="00C94401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ulicy ………………………………………………………………, nr domu ……………………… nr mieszkania …………………………………,</w:t>
      </w:r>
    </w:p>
    <w:p w:rsidR="00C94401" w:rsidRDefault="00C94401" w:rsidP="00C94401">
      <w:pPr>
        <w:spacing w:before="36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kod pocztowy ………………………………………………………………</w:t>
      </w:r>
      <w:r w:rsidR="002335CF">
        <w:rPr>
          <w:rFonts w:ascii="Verdana" w:hAnsi="Verdana"/>
          <w:sz w:val="18"/>
          <w:szCs w:val="18"/>
        </w:rPr>
        <w:t>,</w:t>
      </w:r>
    </w:p>
    <w:p w:rsidR="00DC7C60" w:rsidRDefault="002335CF" w:rsidP="00A93676">
      <w:pPr>
        <w:spacing w:before="120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 </w:t>
      </w:r>
      <w:r w:rsidR="00DC7C60">
        <w:rPr>
          <w:rFonts w:ascii="Verdana" w:hAnsi="Verdana"/>
          <w:sz w:val="18"/>
          <w:szCs w:val="18"/>
        </w:rPr>
        <w:t xml:space="preserve">wniesienia wadium, uczestnictwa w jej(jego) imieniu w przetargu </w:t>
      </w:r>
      <w:r w:rsidR="00DC7C60" w:rsidRPr="001919B7">
        <w:rPr>
          <w:rFonts w:ascii="Verdana" w:hAnsi="Verdana"/>
          <w:b/>
          <w:sz w:val="18"/>
          <w:szCs w:val="18"/>
        </w:rPr>
        <w:t>na sprzedaż</w:t>
      </w:r>
      <w:r w:rsidR="00DC7C60" w:rsidRPr="002E2426">
        <w:rPr>
          <w:rFonts w:ascii="Verdana" w:hAnsi="Verdana"/>
          <w:sz w:val="18"/>
          <w:szCs w:val="18"/>
        </w:rPr>
        <w:t xml:space="preserve"> nieruchomości </w:t>
      </w:r>
      <w:r w:rsidR="00DC7C60">
        <w:rPr>
          <w:rFonts w:ascii="Verdana" w:hAnsi="Verdana"/>
          <w:sz w:val="18"/>
          <w:szCs w:val="18"/>
        </w:rPr>
        <w:t>położonej na terenie gminy/gmin ……………………………………………………………………………………………………………………………………………………, w obrębie/obrębach …………………………………………………………………………………………………………………………………………………..,</w:t>
      </w:r>
    </w:p>
    <w:p w:rsidR="00DC7C60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oznaczonej działką/działkami nr ……………………………………………………………………………………………………………………………….</w:t>
      </w:r>
    </w:p>
    <w:p w:rsidR="002335CF" w:rsidRPr="002E2426" w:rsidRDefault="00DC7C60" w:rsidP="00A93676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 pow. ……………………………………. ha, </w:t>
      </w:r>
      <w:r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>
        <w:rPr>
          <w:rFonts w:ascii="Verdana" w:hAnsi="Verdana"/>
          <w:sz w:val="18"/>
          <w:szCs w:val="18"/>
        </w:rPr>
        <w:t>…………………………………</w:t>
      </w:r>
      <w:r w:rsidRPr="00A76E06">
        <w:rPr>
          <w:rFonts w:ascii="Verdana" w:hAnsi="Verdana"/>
          <w:sz w:val="18"/>
          <w:szCs w:val="18"/>
        </w:rPr>
        <w:t xml:space="preserve"> roku</w:t>
      </w:r>
      <w:r>
        <w:rPr>
          <w:rFonts w:ascii="Verdana" w:hAnsi="Verdana"/>
          <w:sz w:val="18"/>
          <w:szCs w:val="18"/>
        </w:rPr>
        <w:t xml:space="preserve">, składania w jej(jego) imieniu </w:t>
      </w:r>
      <w:r w:rsidR="00090089">
        <w:rPr>
          <w:rFonts w:ascii="Verdana" w:hAnsi="Verdana"/>
          <w:sz w:val="18"/>
          <w:szCs w:val="18"/>
        </w:rPr>
        <w:t>i na jej(jego) rzecz oświadczeń związanych z przedmiotowym przetargiem oraz do podpisania protokołu z tego przetargu.</w:t>
      </w:r>
    </w:p>
    <w:p w:rsidR="004E4854" w:rsidRDefault="002021CD" w:rsidP="008F64CD">
      <w:pPr>
        <w:spacing w:before="60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8F64CD">
      <w:pPr>
        <w:spacing w:before="60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A50958" w:rsidRDefault="004E4854" w:rsidP="00F7629D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A50958" w:rsidSect="008F64CD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134" w:right="851" w:bottom="1134" w:left="851" w:header="1701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56" w:rsidRDefault="00764256">
      <w:pPr>
        <w:spacing w:line="240" w:lineRule="auto"/>
      </w:pPr>
      <w:r>
        <w:separator/>
      </w:r>
    </w:p>
  </w:endnote>
  <w:endnote w:type="continuationSeparator" w:id="0">
    <w:p w:rsidR="00764256" w:rsidRDefault="00764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56" w:rsidRDefault="00764256">
      <w:pPr>
        <w:spacing w:line="240" w:lineRule="auto"/>
      </w:pPr>
      <w:r>
        <w:separator/>
      </w:r>
    </w:p>
  </w:footnote>
  <w:footnote w:type="continuationSeparator" w:id="0">
    <w:p w:rsidR="00764256" w:rsidRDefault="00764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8F64CD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8F64CD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64CD">
      <w:rPr>
        <w:rFonts w:ascii="Verdana" w:hAnsi="Verdana"/>
        <w:b/>
        <w:sz w:val="16"/>
        <w:szCs w:val="16"/>
      </w:rPr>
      <w:t xml:space="preserve">Wzór nr </w:t>
    </w:r>
    <w:r w:rsidR="00742F70" w:rsidRPr="008F64CD">
      <w:rPr>
        <w:rFonts w:ascii="Verdana" w:hAnsi="Verdana"/>
        <w:b/>
        <w:sz w:val="16"/>
        <w:szCs w:val="16"/>
      </w:rPr>
      <w:t>3</w:t>
    </w:r>
    <w:r w:rsidRPr="008F64CD">
      <w:rPr>
        <w:rFonts w:ascii="Verdana" w:hAnsi="Verdana"/>
        <w:b/>
        <w:sz w:val="16"/>
        <w:szCs w:val="16"/>
      </w:rPr>
      <w:t xml:space="preserve"> </w:t>
    </w:r>
    <w:r w:rsidR="00EC7742" w:rsidRPr="008F64CD">
      <w:rPr>
        <w:rFonts w:ascii="Verdana" w:hAnsi="Verdana"/>
        <w:b/>
        <w:sz w:val="16"/>
        <w:szCs w:val="16"/>
      </w:rPr>
      <w:t>do ogłoszenia na przetarg</w:t>
    </w:r>
    <w:r w:rsidRPr="008F64CD">
      <w:rPr>
        <w:rFonts w:ascii="Verdana" w:hAnsi="Verdana"/>
        <w:b/>
        <w:sz w:val="16"/>
        <w:szCs w:val="16"/>
      </w:rPr>
      <w:t xml:space="preserve"> </w:t>
    </w:r>
    <w:r w:rsidR="00EC7742" w:rsidRPr="008F64CD">
      <w:rPr>
        <w:rFonts w:ascii="Verdana" w:hAnsi="Verdana"/>
        <w:b/>
        <w:sz w:val="16"/>
        <w:szCs w:val="16"/>
      </w:rPr>
      <w:t>na sprzedaż</w:t>
    </w:r>
    <w:r w:rsidR="00EC7742" w:rsidRPr="008F64CD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57ABA"/>
    <w:rsid w:val="00061AC4"/>
    <w:rsid w:val="00062C25"/>
    <w:rsid w:val="000667A8"/>
    <w:rsid w:val="000706D0"/>
    <w:rsid w:val="00086F36"/>
    <w:rsid w:val="0008756A"/>
    <w:rsid w:val="00090089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35CF"/>
    <w:rsid w:val="00235D9A"/>
    <w:rsid w:val="002433A4"/>
    <w:rsid w:val="002470CE"/>
    <w:rsid w:val="00257676"/>
    <w:rsid w:val="002678DC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4B3F"/>
    <w:rsid w:val="00444F9C"/>
    <w:rsid w:val="0045481D"/>
    <w:rsid w:val="00460ADD"/>
    <w:rsid w:val="00463FD9"/>
    <w:rsid w:val="0046762B"/>
    <w:rsid w:val="0047149A"/>
    <w:rsid w:val="004825C1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51F"/>
    <w:rsid w:val="005D1DD1"/>
    <w:rsid w:val="005D424C"/>
    <w:rsid w:val="005D4969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1692"/>
    <w:rsid w:val="006B4832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42F70"/>
    <w:rsid w:val="00750825"/>
    <w:rsid w:val="00764256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4B73"/>
    <w:rsid w:val="008D6490"/>
    <w:rsid w:val="008E2EA7"/>
    <w:rsid w:val="008F17B8"/>
    <w:rsid w:val="008F2D16"/>
    <w:rsid w:val="008F64CD"/>
    <w:rsid w:val="008F66B0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3676"/>
    <w:rsid w:val="00A968F5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94401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C7787"/>
    <w:rsid w:val="00DC7C60"/>
    <w:rsid w:val="00DD0377"/>
    <w:rsid w:val="00DD2E0A"/>
    <w:rsid w:val="00DE458E"/>
    <w:rsid w:val="00DF1AD4"/>
    <w:rsid w:val="00DF3F19"/>
    <w:rsid w:val="00DF57E4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572FF"/>
    <w:rsid w:val="00F602D7"/>
    <w:rsid w:val="00F64D43"/>
    <w:rsid w:val="00F72B78"/>
    <w:rsid w:val="00F74B73"/>
    <w:rsid w:val="00F75853"/>
    <w:rsid w:val="00F7629D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D7DE4-E633-4A08-AC5E-D4638F11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0</TotalTime>
  <Pages>1</Pages>
  <Words>167</Words>
  <Characters>1752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1916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2</cp:revision>
  <cp:lastPrinted>2022-06-29T12:07:00Z</cp:lastPrinted>
  <dcterms:created xsi:type="dcterms:W3CDTF">2023-10-13T11:02:00Z</dcterms:created>
  <dcterms:modified xsi:type="dcterms:W3CDTF">2023-10-13T11:02:00Z</dcterms:modified>
</cp:coreProperties>
</file>